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709" w:rsidRPr="00DF1CB4" w:rsidRDefault="00D06709" w:rsidP="00DF1CB4">
      <w:pPr>
        <w:rPr>
          <w:sz w:val="8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42"/>
        <w:gridCol w:w="284"/>
        <w:gridCol w:w="141"/>
        <w:gridCol w:w="2130"/>
        <w:gridCol w:w="138"/>
        <w:gridCol w:w="284"/>
        <w:gridCol w:w="142"/>
        <w:gridCol w:w="2126"/>
        <w:gridCol w:w="142"/>
        <w:gridCol w:w="317"/>
        <w:gridCol w:w="142"/>
        <w:gridCol w:w="958"/>
        <w:gridCol w:w="284"/>
        <w:gridCol w:w="850"/>
        <w:gridCol w:w="142"/>
        <w:gridCol w:w="317"/>
        <w:gridCol w:w="142"/>
        <w:gridCol w:w="2092"/>
        <w:gridCol w:w="17"/>
      </w:tblGrid>
      <w:tr w:rsidR="00AD0DDD" w:rsidTr="005E09DE">
        <w:trPr>
          <w:trHeight w:val="1810"/>
        </w:trPr>
        <w:tc>
          <w:tcPr>
            <w:tcW w:w="10790" w:type="dxa"/>
            <w:gridSpan w:val="19"/>
            <w:tcBorders>
              <w:bottom w:val="single" w:sz="24" w:space="0" w:color="2C3B57" w:themeColor="text2"/>
            </w:tcBorders>
          </w:tcPr>
          <w:p w:rsidR="00AD0DDD" w:rsidRDefault="00E37619" w:rsidP="00E37619">
            <w:pPr>
              <w:pStyle w:val="Heading1"/>
            </w:pPr>
            <w:r>
              <w:t>Your name</w:t>
            </w:r>
          </w:p>
          <w:p w:rsidR="00AD0DDD" w:rsidRPr="00AD0DDD" w:rsidRDefault="00AD0DDD" w:rsidP="00197C25">
            <w:pPr>
              <w:pStyle w:val="Heading2"/>
              <w:jc w:val="left"/>
            </w:pPr>
          </w:p>
        </w:tc>
      </w:tr>
      <w:tr w:rsidR="00AD0DDD" w:rsidTr="005E09DE">
        <w:trPr>
          <w:trHeight w:val="149"/>
        </w:trPr>
        <w:tc>
          <w:tcPr>
            <w:tcW w:w="10790" w:type="dxa"/>
            <w:gridSpan w:val="19"/>
            <w:tcBorders>
              <w:top w:val="single" w:sz="24" w:space="0" w:color="2C3B57" w:themeColor="text2"/>
            </w:tcBorders>
            <w:vAlign w:val="center"/>
          </w:tcPr>
          <w:p w:rsidR="00AD0DDD" w:rsidRDefault="00AD0DDD" w:rsidP="00DF1CB4"/>
        </w:tc>
      </w:tr>
      <w:tr w:rsidR="005F5561" w:rsidTr="005E09DE">
        <w:trPr>
          <w:gridAfter w:val="1"/>
          <w:wAfter w:w="17" w:type="dxa"/>
          <w:trHeight w:val="314"/>
        </w:trPr>
        <w:tc>
          <w:tcPr>
            <w:tcW w:w="142" w:type="dxa"/>
            <w:vAlign w:val="center"/>
          </w:tcPr>
          <w:p w:rsidR="005F5561" w:rsidRPr="00D06709" w:rsidRDefault="005F5561" w:rsidP="00DF1CB4"/>
        </w:tc>
        <w:tc>
          <w:tcPr>
            <w:tcW w:w="284" w:type="dxa"/>
            <w:shd w:val="clear" w:color="auto" w:fill="2C3B57" w:themeFill="text2"/>
            <w:vAlign w:val="center"/>
          </w:tcPr>
          <w:p w:rsidR="005F5561" w:rsidRPr="00DF1CB4" w:rsidRDefault="00E37619" w:rsidP="00DF1CB4">
            <w:pPr>
              <w:jc w:val="center"/>
              <w:rPr>
                <w:rStyle w:val="Emphasis"/>
              </w:rPr>
            </w:pPr>
            <w:r>
              <w:rPr>
                <w:rStyle w:val="Emphasis"/>
              </w:rPr>
              <w:t>M</w:t>
            </w:r>
          </w:p>
        </w:tc>
        <w:tc>
          <w:tcPr>
            <w:tcW w:w="141" w:type="dxa"/>
            <w:vAlign w:val="center"/>
          </w:tcPr>
          <w:p w:rsidR="005F5561" w:rsidRPr="00D06709" w:rsidRDefault="005F5561" w:rsidP="00DF1CB4"/>
        </w:tc>
        <w:tc>
          <w:tcPr>
            <w:tcW w:w="2130" w:type="dxa"/>
            <w:vAlign w:val="center"/>
          </w:tcPr>
          <w:p w:rsidR="005F5561" w:rsidRPr="00FA4DB0" w:rsidRDefault="00E37619" w:rsidP="00E37619">
            <w:r>
              <w:t>Mobile Number</w:t>
            </w:r>
          </w:p>
        </w:tc>
        <w:tc>
          <w:tcPr>
            <w:tcW w:w="138" w:type="dxa"/>
            <w:vAlign w:val="center"/>
          </w:tcPr>
          <w:p w:rsidR="005F5561" w:rsidRDefault="005F5561" w:rsidP="00DF1CB4"/>
        </w:tc>
        <w:tc>
          <w:tcPr>
            <w:tcW w:w="284" w:type="dxa"/>
            <w:shd w:val="clear" w:color="auto" w:fill="2C3B57" w:themeFill="text2"/>
            <w:vAlign w:val="center"/>
          </w:tcPr>
          <w:p w:rsidR="005F5561" w:rsidRPr="00DF1CB4" w:rsidRDefault="00AD6FA4" w:rsidP="00DF1CB4">
            <w:pPr>
              <w:jc w:val="center"/>
              <w:rPr>
                <w:rStyle w:val="Emphasis"/>
              </w:rPr>
            </w:pPr>
            <w:r w:rsidRPr="00DF1CB4">
              <w:rPr>
                <w:rStyle w:val="Emphasis"/>
              </w:rPr>
              <w:t>E</w:t>
            </w:r>
          </w:p>
        </w:tc>
        <w:tc>
          <w:tcPr>
            <w:tcW w:w="142" w:type="dxa"/>
            <w:vAlign w:val="center"/>
          </w:tcPr>
          <w:p w:rsidR="005F5561" w:rsidRDefault="005F5561" w:rsidP="00DF1CB4"/>
        </w:tc>
        <w:tc>
          <w:tcPr>
            <w:tcW w:w="2126" w:type="dxa"/>
            <w:vAlign w:val="center"/>
          </w:tcPr>
          <w:p w:rsidR="005F5561" w:rsidRPr="00FA4DB0" w:rsidRDefault="00E37619" w:rsidP="00E37619">
            <w:r>
              <w:t>Email Address</w:t>
            </w:r>
          </w:p>
        </w:tc>
        <w:tc>
          <w:tcPr>
            <w:tcW w:w="142" w:type="dxa"/>
            <w:vAlign w:val="center"/>
          </w:tcPr>
          <w:p w:rsidR="005F5561" w:rsidRDefault="005F5561" w:rsidP="00DF1CB4"/>
        </w:tc>
        <w:tc>
          <w:tcPr>
            <w:tcW w:w="317" w:type="dxa"/>
            <w:shd w:val="clear" w:color="auto" w:fill="2C3B57" w:themeFill="text2"/>
            <w:vAlign w:val="center"/>
          </w:tcPr>
          <w:p w:rsidR="005F5561" w:rsidRPr="00DF1CB4" w:rsidRDefault="00E37619" w:rsidP="00DF1CB4">
            <w:pPr>
              <w:jc w:val="center"/>
              <w:rPr>
                <w:rStyle w:val="Emphasis"/>
              </w:rPr>
            </w:pPr>
            <w:r>
              <w:rPr>
                <w:rStyle w:val="Emphasis"/>
              </w:rPr>
              <w:t>C</w:t>
            </w:r>
          </w:p>
        </w:tc>
        <w:tc>
          <w:tcPr>
            <w:tcW w:w="142" w:type="dxa"/>
            <w:vAlign w:val="center"/>
          </w:tcPr>
          <w:p w:rsidR="005F5561" w:rsidRDefault="005F5561" w:rsidP="00DF1CB4"/>
        </w:tc>
        <w:tc>
          <w:tcPr>
            <w:tcW w:w="2092" w:type="dxa"/>
            <w:gridSpan w:val="3"/>
            <w:vAlign w:val="center"/>
          </w:tcPr>
          <w:p w:rsidR="005F5561" w:rsidRPr="00FA4DB0" w:rsidRDefault="00E37619" w:rsidP="00E37619">
            <w:r>
              <w:t>City</w:t>
            </w:r>
          </w:p>
        </w:tc>
        <w:tc>
          <w:tcPr>
            <w:tcW w:w="142" w:type="dxa"/>
            <w:vAlign w:val="center"/>
          </w:tcPr>
          <w:p w:rsidR="005F5561" w:rsidRDefault="005F5561" w:rsidP="00DF1CB4"/>
        </w:tc>
        <w:tc>
          <w:tcPr>
            <w:tcW w:w="317" w:type="dxa"/>
            <w:shd w:val="clear" w:color="auto" w:fill="2C3B57" w:themeFill="text2"/>
            <w:vAlign w:val="center"/>
          </w:tcPr>
          <w:p w:rsidR="005F5561" w:rsidRPr="00DF1CB4" w:rsidRDefault="00E37619" w:rsidP="00DF1CB4">
            <w:pPr>
              <w:jc w:val="center"/>
              <w:rPr>
                <w:rStyle w:val="Emphasis"/>
              </w:rPr>
            </w:pPr>
            <w:r>
              <w:rPr>
                <w:rStyle w:val="Emphasis"/>
              </w:rPr>
              <w:t>N</w:t>
            </w:r>
          </w:p>
        </w:tc>
        <w:tc>
          <w:tcPr>
            <w:tcW w:w="142" w:type="dxa"/>
            <w:vAlign w:val="center"/>
          </w:tcPr>
          <w:p w:rsidR="005F5561" w:rsidRDefault="005F5561" w:rsidP="00DF1CB4"/>
        </w:tc>
        <w:tc>
          <w:tcPr>
            <w:tcW w:w="2092" w:type="dxa"/>
            <w:vAlign w:val="center"/>
          </w:tcPr>
          <w:p w:rsidR="005F5561" w:rsidRPr="00FA4DB0" w:rsidRDefault="00E37619" w:rsidP="00E37619">
            <w:r>
              <w:t>Nationality</w:t>
            </w:r>
          </w:p>
        </w:tc>
      </w:tr>
      <w:tr w:rsidR="00AD0DDD" w:rsidTr="005E09DE">
        <w:trPr>
          <w:trHeight w:val="161"/>
        </w:trPr>
        <w:tc>
          <w:tcPr>
            <w:tcW w:w="10790" w:type="dxa"/>
            <w:gridSpan w:val="19"/>
            <w:tcBorders>
              <w:bottom w:val="single" w:sz="24" w:space="0" w:color="CADEE5" w:themeColor="background2"/>
            </w:tcBorders>
            <w:vAlign w:val="center"/>
          </w:tcPr>
          <w:p w:rsidR="00AD0DDD" w:rsidRDefault="00AD0DDD" w:rsidP="00DF1CB4"/>
        </w:tc>
      </w:tr>
      <w:tr w:rsidR="00560EA0" w:rsidTr="005E09DE">
        <w:trPr>
          <w:trHeight w:val="174"/>
        </w:trPr>
        <w:tc>
          <w:tcPr>
            <w:tcW w:w="6946" w:type="dxa"/>
            <w:gridSpan w:val="12"/>
            <w:vMerge w:val="restart"/>
            <w:tcBorders>
              <w:top w:val="single" w:sz="24" w:space="0" w:color="CADEE5" w:themeColor="background2"/>
              <w:bottom w:val="single" w:sz="8" w:space="0" w:color="2C3B57" w:themeColor="text2"/>
            </w:tcBorders>
            <w:vAlign w:val="bottom"/>
          </w:tcPr>
          <w:p w:rsidR="00560EA0" w:rsidRPr="005F5561" w:rsidRDefault="00197C25" w:rsidP="00197C25">
            <w:pPr>
              <w:pStyle w:val="Heading3"/>
            </w:pPr>
            <w:r>
              <w:t>Career Objective</w:t>
            </w:r>
          </w:p>
        </w:tc>
        <w:tc>
          <w:tcPr>
            <w:tcW w:w="284" w:type="dxa"/>
            <w:vMerge w:val="restart"/>
            <w:tcBorders>
              <w:top w:val="single" w:sz="24" w:space="0" w:color="CADEE5" w:themeColor="background2"/>
            </w:tcBorders>
            <w:vAlign w:val="bottom"/>
          </w:tcPr>
          <w:p w:rsidR="00560EA0" w:rsidRDefault="00560EA0" w:rsidP="00DF1CB4"/>
        </w:tc>
        <w:tc>
          <w:tcPr>
            <w:tcW w:w="3560" w:type="dxa"/>
            <w:gridSpan w:val="6"/>
            <w:tcBorders>
              <w:top w:val="single" w:sz="24" w:space="0" w:color="CADEE5" w:themeColor="background2"/>
            </w:tcBorders>
            <w:vAlign w:val="bottom"/>
          </w:tcPr>
          <w:p w:rsidR="00560EA0" w:rsidRDefault="00560EA0" w:rsidP="00DF1CB4"/>
        </w:tc>
      </w:tr>
      <w:tr w:rsidR="00560EA0" w:rsidTr="005E09DE">
        <w:trPr>
          <w:trHeight w:val="426"/>
        </w:trPr>
        <w:tc>
          <w:tcPr>
            <w:tcW w:w="6946" w:type="dxa"/>
            <w:gridSpan w:val="12"/>
            <w:vMerge/>
            <w:tcBorders>
              <w:bottom w:val="single" w:sz="8" w:space="0" w:color="2C3B57" w:themeColor="text2"/>
            </w:tcBorders>
            <w:vAlign w:val="bottom"/>
          </w:tcPr>
          <w:p w:rsidR="00560EA0" w:rsidRPr="005F5561" w:rsidRDefault="00560EA0" w:rsidP="00DF1CB4">
            <w:pPr>
              <w:pStyle w:val="Heading3"/>
            </w:pPr>
          </w:p>
        </w:tc>
        <w:tc>
          <w:tcPr>
            <w:tcW w:w="284" w:type="dxa"/>
            <w:vMerge/>
            <w:vAlign w:val="bottom"/>
          </w:tcPr>
          <w:p w:rsidR="00560EA0" w:rsidRDefault="00560EA0" w:rsidP="00DF1CB4"/>
        </w:tc>
        <w:tc>
          <w:tcPr>
            <w:tcW w:w="3560" w:type="dxa"/>
            <w:gridSpan w:val="6"/>
            <w:shd w:val="clear" w:color="auto" w:fill="CADEE5" w:themeFill="background2"/>
            <w:vAlign w:val="bottom"/>
          </w:tcPr>
          <w:p w:rsidR="00560EA0" w:rsidRDefault="00E37619" w:rsidP="00E37619">
            <w:pPr>
              <w:pStyle w:val="Heading3"/>
            </w:pPr>
            <w:r>
              <w:t>Languages</w:t>
            </w:r>
          </w:p>
        </w:tc>
      </w:tr>
      <w:tr w:rsidR="00AD6FA4" w:rsidTr="005E09DE">
        <w:trPr>
          <w:trHeight w:val="1684"/>
        </w:trPr>
        <w:tc>
          <w:tcPr>
            <w:tcW w:w="6946" w:type="dxa"/>
            <w:gridSpan w:val="12"/>
            <w:tcBorders>
              <w:top w:val="single" w:sz="8" w:space="0" w:color="2C3B57" w:themeColor="text2"/>
            </w:tcBorders>
          </w:tcPr>
          <w:p w:rsidR="00E37619" w:rsidRDefault="00E37619" w:rsidP="00E37619">
            <w:pPr>
              <w:pStyle w:val="Text"/>
            </w:pPr>
          </w:p>
          <w:p w:rsidR="00AD6FA4" w:rsidRDefault="00E37619" w:rsidP="00E37619">
            <w:pPr>
              <w:pStyle w:val="Text"/>
            </w:pPr>
            <w:r>
              <w:t>Enter your career objective here</w:t>
            </w:r>
          </w:p>
        </w:tc>
        <w:tc>
          <w:tcPr>
            <w:tcW w:w="284" w:type="dxa"/>
            <w:vMerge w:val="restart"/>
            <w:vAlign w:val="center"/>
          </w:tcPr>
          <w:p w:rsidR="00AD6FA4" w:rsidRDefault="00AD6FA4" w:rsidP="00DF1CB4"/>
        </w:tc>
        <w:tc>
          <w:tcPr>
            <w:tcW w:w="3560" w:type="dxa"/>
            <w:gridSpan w:val="6"/>
            <w:vMerge w:val="restart"/>
            <w:shd w:val="clear" w:color="auto" w:fill="CADEE5" w:themeFill="background2"/>
          </w:tcPr>
          <w:p w:rsidR="00E37619" w:rsidRPr="00E37619" w:rsidRDefault="00E37619" w:rsidP="00E37619">
            <w:pPr>
              <w:pStyle w:val="ListParagraph"/>
            </w:pPr>
            <w:r w:rsidRPr="00E37619">
              <w:t>Arabic: Mother tongue</w:t>
            </w:r>
          </w:p>
          <w:p w:rsidR="00AD6FA4" w:rsidRDefault="00E37619" w:rsidP="00E37619">
            <w:pPr>
              <w:pStyle w:val="ListParagraph"/>
            </w:pPr>
            <w:r>
              <w:t>English: Fluent (reading, writing, speaking)</w:t>
            </w:r>
          </w:p>
          <w:p w:rsidR="0006550C" w:rsidRDefault="0006550C" w:rsidP="00DF1CB4">
            <w:pPr>
              <w:pStyle w:val="Text"/>
              <w:rPr>
                <w:highlight w:val="yellow"/>
              </w:rPr>
            </w:pPr>
          </w:p>
          <w:p w:rsidR="00AD6FA4" w:rsidRDefault="0006550C" w:rsidP="00DF1CB4">
            <w:pPr>
              <w:pStyle w:val="Text"/>
            </w:pPr>
            <w:bookmarkStart w:id="0" w:name="_GoBack"/>
            <w:bookmarkEnd w:id="0"/>
            <w:r w:rsidRPr="0006550C">
              <w:rPr>
                <w:highlight w:val="yellow"/>
              </w:rPr>
              <w:t>(please enter below):</w:t>
            </w:r>
          </w:p>
          <w:p w:rsidR="00AD6FA4" w:rsidRDefault="0006550C" w:rsidP="00DF1CB4">
            <w:pPr>
              <w:pStyle w:val="Heading3"/>
            </w:pPr>
            <w:sdt>
              <w:sdtPr>
                <w:rPr>
                  <w:noProof/>
                  <w:lang w:val="en-AU" w:eastAsia="en-AU"/>
                </w:rPr>
                <w:id w:val="2131589075"/>
                <w:placeholder>
                  <w:docPart w:val="2DE772F5EE9B432CBB7B57526BDEE2CC"/>
                </w:placeholder>
                <w:temporary/>
                <w:showingPlcHdr/>
                <w15:appearance w15:val="hidden"/>
              </w:sdtPr>
              <w:sdtEndPr/>
              <w:sdtContent>
                <w:r w:rsidR="002D3AB8" w:rsidRPr="00A520FA">
                  <w:rPr>
                    <w:noProof/>
                    <w:lang w:eastAsia="en-AU"/>
                  </w:rPr>
                  <w:t>KEY SKILLS</w:t>
                </w:r>
              </w:sdtContent>
            </w:sdt>
          </w:p>
          <w:p w:rsidR="00E37619" w:rsidRDefault="00E37619" w:rsidP="00E37619">
            <w:pPr>
              <w:pStyle w:val="ListParagraph"/>
            </w:pPr>
            <w:r>
              <w:t>Skill 1</w:t>
            </w:r>
          </w:p>
          <w:p w:rsidR="00E37619" w:rsidRDefault="00E37619" w:rsidP="00E37619">
            <w:pPr>
              <w:pStyle w:val="ListParagraph"/>
            </w:pPr>
            <w:r>
              <w:t>Skill 2</w:t>
            </w:r>
          </w:p>
          <w:p w:rsidR="00AD6FA4" w:rsidRDefault="00E37619" w:rsidP="00E37619">
            <w:pPr>
              <w:pStyle w:val="ListParagraph"/>
            </w:pPr>
            <w:r>
              <w:t>Skill 3</w:t>
            </w:r>
          </w:p>
          <w:p w:rsidR="00E37619" w:rsidRDefault="00E37619" w:rsidP="00E37619">
            <w:pPr>
              <w:pStyle w:val="Heading3"/>
            </w:pPr>
          </w:p>
          <w:p w:rsidR="00AD6FA4" w:rsidRDefault="00E37619" w:rsidP="00E37619">
            <w:pPr>
              <w:pStyle w:val="Heading3"/>
            </w:pPr>
            <w:r>
              <w:t>Intrests &amp; Hobbies</w:t>
            </w:r>
            <w:r w:rsidR="0006550C">
              <w:t xml:space="preserve"> </w:t>
            </w:r>
            <w:r w:rsidR="0006550C" w:rsidRPr="0006550C">
              <w:rPr>
                <w:highlight w:val="yellow"/>
              </w:rPr>
              <w:t>(please enter below):</w:t>
            </w:r>
          </w:p>
          <w:p w:rsidR="00E37619" w:rsidRDefault="00E37619" w:rsidP="00E37619">
            <w:pPr>
              <w:pStyle w:val="ListParagraph"/>
            </w:pPr>
            <w:r>
              <w:t>Hobby 1</w:t>
            </w:r>
          </w:p>
          <w:p w:rsidR="00E37619" w:rsidRDefault="00E37619" w:rsidP="00E37619">
            <w:pPr>
              <w:pStyle w:val="ListParagraph"/>
            </w:pPr>
            <w:r>
              <w:t>Hobby 2</w:t>
            </w:r>
          </w:p>
          <w:p w:rsidR="00E37619" w:rsidRDefault="00E37619" w:rsidP="00E37619">
            <w:pPr>
              <w:pStyle w:val="ListParagraph"/>
            </w:pPr>
            <w:r>
              <w:t>Hobby 3</w:t>
            </w:r>
          </w:p>
          <w:p w:rsidR="00E37619" w:rsidRDefault="00E37619" w:rsidP="00E37619"/>
          <w:p w:rsidR="00E37619" w:rsidRDefault="00E37619" w:rsidP="00E37619"/>
          <w:p w:rsidR="00E37619" w:rsidRPr="00E37619" w:rsidRDefault="00E37619" w:rsidP="00E37619"/>
          <w:p w:rsidR="00E37619" w:rsidRDefault="00E37619" w:rsidP="00E37619">
            <w:pPr>
              <w:pStyle w:val="Heading3"/>
            </w:pPr>
            <w:r w:rsidRPr="008663BE">
              <w:t>EXTRACULLICULAR ACTIVITIES</w:t>
            </w:r>
            <w:r w:rsidR="0006550C">
              <w:t xml:space="preserve"> </w:t>
            </w:r>
            <w:r w:rsidR="0006550C" w:rsidRPr="0006550C">
              <w:rPr>
                <w:highlight w:val="yellow"/>
              </w:rPr>
              <w:t>(please enter below):</w:t>
            </w:r>
          </w:p>
          <w:p w:rsidR="00E37619" w:rsidRDefault="00E37619" w:rsidP="00E37619">
            <w:pPr>
              <w:pStyle w:val="ListParagraph"/>
            </w:pPr>
            <w:r>
              <w:t>Awards</w:t>
            </w:r>
          </w:p>
          <w:p w:rsidR="0006550C" w:rsidRDefault="0006550C" w:rsidP="0006550C">
            <w:pPr>
              <w:ind w:left="473"/>
            </w:pPr>
          </w:p>
          <w:p w:rsidR="00E37619" w:rsidRDefault="00E37619" w:rsidP="00E37619">
            <w:pPr>
              <w:pStyle w:val="ListParagraph"/>
            </w:pPr>
            <w:r>
              <w:t>Volunteering Experience</w:t>
            </w:r>
          </w:p>
          <w:p w:rsidR="00E37619" w:rsidRDefault="00E37619" w:rsidP="00E37619">
            <w:pPr>
              <w:pStyle w:val="ListParagraph"/>
            </w:pPr>
            <w:r>
              <w:t>Certifications</w:t>
            </w:r>
          </w:p>
          <w:p w:rsidR="00AD6FA4" w:rsidRPr="00AD0DDD" w:rsidRDefault="00E37619" w:rsidP="00E37619">
            <w:pPr>
              <w:pStyle w:val="ListParagraph"/>
            </w:pPr>
            <w:r>
              <w:t>Memberships</w:t>
            </w:r>
          </w:p>
        </w:tc>
      </w:tr>
      <w:tr w:rsidR="00AD6FA4" w:rsidTr="005E09DE">
        <w:trPr>
          <w:trHeight w:val="567"/>
        </w:trPr>
        <w:tc>
          <w:tcPr>
            <w:tcW w:w="6946" w:type="dxa"/>
            <w:gridSpan w:val="12"/>
            <w:tcBorders>
              <w:bottom w:val="single" w:sz="8" w:space="0" w:color="2C3B57" w:themeColor="text2"/>
            </w:tcBorders>
            <w:vAlign w:val="bottom"/>
          </w:tcPr>
          <w:p w:rsidR="00AD6FA4" w:rsidRDefault="00197C25" w:rsidP="00197C25">
            <w:pPr>
              <w:pStyle w:val="Heading3"/>
            </w:pPr>
            <w:r>
              <w:t>Education</w:t>
            </w:r>
          </w:p>
        </w:tc>
        <w:tc>
          <w:tcPr>
            <w:tcW w:w="284" w:type="dxa"/>
            <w:vMerge/>
            <w:tcBorders>
              <w:bottom w:val="single" w:sz="8" w:space="0" w:color="2C3B57" w:themeColor="text2"/>
            </w:tcBorders>
            <w:vAlign w:val="center"/>
          </w:tcPr>
          <w:p w:rsidR="00AD6FA4" w:rsidRDefault="00AD6FA4" w:rsidP="00DF1CB4"/>
        </w:tc>
        <w:tc>
          <w:tcPr>
            <w:tcW w:w="3560" w:type="dxa"/>
            <w:gridSpan w:val="6"/>
            <w:vMerge/>
            <w:shd w:val="clear" w:color="auto" w:fill="CADEE5" w:themeFill="background2"/>
            <w:vAlign w:val="center"/>
          </w:tcPr>
          <w:p w:rsidR="00AD6FA4" w:rsidRDefault="00AD6FA4" w:rsidP="00DF1CB4"/>
        </w:tc>
      </w:tr>
      <w:tr w:rsidR="00AD6FA4" w:rsidTr="005E09DE">
        <w:trPr>
          <w:trHeight w:val="567"/>
        </w:trPr>
        <w:tc>
          <w:tcPr>
            <w:tcW w:w="6946" w:type="dxa"/>
            <w:gridSpan w:val="12"/>
            <w:tcBorders>
              <w:top w:val="single" w:sz="8" w:space="0" w:color="2C3B57" w:themeColor="text2"/>
            </w:tcBorders>
          </w:tcPr>
          <w:p w:rsidR="00197C25" w:rsidRPr="00197C25" w:rsidRDefault="00197C25" w:rsidP="00197C25">
            <w:pPr>
              <w:pStyle w:val="Heading4"/>
              <w:ind w:left="1440"/>
              <w:rPr>
                <w:rFonts w:ascii="Arial" w:hAnsi="Arial" w:cs="Arial"/>
              </w:rPr>
            </w:pPr>
          </w:p>
          <w:p w:rsidR="00197C25" w:rsidRPr="00197C25" w:rsidRDefault="00197C25" w:rsidP="00197C25">
            <w:pPr>
              <w:pStyle w:val="Heading4"/>
              <w:ind w:left="1584"/>
              <w:rPr>
                <w:rFonts w:ascii="Arial" w:hAnsi="Arial" w:cs="Arial"/>
                <w:sz w:val="22"/>
                <w:szCs w:val="22"/>
              </w:rPr>
            </w:pPr>
            <w:r w:rsidRPr="00DB3888">
              <w:rPr>
                <w:noProof/>
                <w:spacing w:val="19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5B1A9B0" wp14:editId="0BC76C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31400</wp:posOffset>
                      </wp:positionV>
                      <wp:extent cx="1024759" cy="140462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4759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7C25" w:rsidRPr="00197C25" w:rsidRDefault="00197C25" w:rsidP="00197C25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197C25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Start year – End year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5B1A9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2.45pt;width:80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" filled="f" stroked="f">
                      <v:textbox style="mso-fit-shape-to-text:t">
                        <w:txbxContent>
                          <w:p w:rsidR="00197C25" w:rsidRPr="00197C25" w:rsidRDefault="00197C25" w:rsidP="00197C25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97C2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Start year – End year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45614494"/>
                <w:placeholder>
                  <w:docPart w:val="BE78AED5473B480D97E41FC470F47AFA"/>
                </w:placeholder>
                <w:temporary/>
                <w:showingPlcHdr/>
                <w15:appearance w15:val="hidden"/>
              </w:sdtPr>
              <w:sdtEndPr/>
              <w:sdtContent>
                <w:r w:rsidRPr="00197C25">
                  <w:rPr>
                    <w:rFonts w:ascii="Arial" w:hAnsi="Arial" w:cs="Arial"/>
                    <w:sz w:val="22"/>
                    <w:szCs w:val="22"/>
                  </w:rPr>
                  <w:t>[School Name]</w:t>
                </w:r>
              </w:sdtContent>
            </w:sdt>
          </w:p>
          <w:p w:rsidR="00197C25" w:rsidRPr="00197C25" w:rsidRDefault="00197C25" w:rsidP="00197C25">
            <w:pPr>
              <w:pStyle w:val="Heading4"/>
              <w:ind w:left="1584"/>
              <w:rPr>
                <w:rFonts w:ascii="Arial" w:hAnsi="Arial" w:cs="Arial"/>
                <w:sz w:val="22"/>
                <w:szCs w:val="22"/>
              </w:rPr>
            </w:pPr>
            <w:r w:rsidRPr="00197C25">
              <w:rPr>
                <w:rFonts w:ascii="Arial" w:hAnsi="Arial" w:cs="Arial"/>
                <w:sz w:val="22"/>
                <w:szCs w:val="22"/>
              </w:rPr>
              <w:t>[Degree – Major]</w:t>
            </w:r>
          </w:p>
          <w:p w:rsidR="00197C25" w:rsidRPr="00197C25" w:rsidRDefault="00197C25" w:rsidP="00197C25">
            <w:pPr>
              <w:ind w:left="1584"/>
              <w:rPr>
                <w:rFonts w:ascii="Arial" w:hAnsi="Arial" w:cs="Arial"/>
                <w:sz w:val="22"/>
                <w:szCs w:val="22"/>
              </w:rPr>
            </w:pPr>
            <w:r w:rsidRPr="00197C25">
              <w:rPr>
                <w:rFonts w:ascii="Arial" w:hAnsi="Arial" w:cs="Arial"/>
                <w:sz w:val="22"/>
                <w:szCs w:val="22"/>
              </w:rPr>
              <w:t>[It’s okay to brag about your GPA, awards, and honors. Feel free to summarize your coursework too.]</w:t>
            </w:r>
          </w:p>
          <w:p w:rsidR="00197C25" w:rsidRDefault="00197C25" w:rsidP="00197C25">
            <w:pPr>
              <w:ind w:left="1584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0BD2F02" wp14:editId="34C128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62230</wp:posOffset>
                      </wp:positionV>
                      <wp:extent cx="993228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3228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7C25" w:rsidRPr="00197C25" w:rsidRDefault="00197C25" w:rsidP="00197C25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197C25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Start year – End year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D2F02" id="_x0000_s1027" type="#_x0000_t202" style="position:absolute;left:0;text-align:left;margin-left:0;margin-top:4.9pt;width:78.2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" filled="f" stroked="f">
                      <v:textbox style="mso-fit-shape-to-text:t">
                        <w:txbxContent>
                          <w:p w:rsidR="00197C25" w:rsidRPr="00197C25" w:rsidRDefault="00197C25" w:rsidP="00197C25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97C2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Start year – End year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97C25" w:rsidRPr="00197C25" w:rsidRDefault="0006550C" w:rsidP="00197C25">
            <w:pPr>
              <w:pStyle w:val="Heading4"/>
              <w:ind w:left="158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41451579"/>
                <w:placeholder>
                  <w:docPart w:val="A17AC89898524AEEB16C7AA63850E6BA"/>
                </w:placeholder>
                <w:temporary/>
                <w:showingPlcHdr/>
                <w15:appearance w15:val="hidden"/>
              </w:sdtPr>
              <w:sdtEndPr/>
              <w:sdtContent>
                <w:r w:rsidR="00197C25" w:rsidRPr="00197C25">
                  <w:rPr>
                    <w:rFonts w:ascii="Arial" w:hAnsi="Arial" w:cs="Arial"/>
                    <w:sz w:val="22"/>
                    <w:szCs w:val="22"/>
                  </w:rPr>
                  <w:t>[School Name]</w:t>
                </w:r>
              </w:sdtContent>
            </w:sdt>
          </w:p>
          <w:p w:rsidR="00197C25" w:rsidRPr="00197C25" w:rsidRDefault="00197C25" w:rsidP="00197C25">
            <w:pPr>
              <w:pStyle w:val="Heading4"/>
              <w:ind w:left="1584"/>
              <w:rPr>
                <w:rFonts w:ascii="Arial" w:hAnsi="Arial" w:cs="Arial"/>
                <w:sz w:val="22"/>
                <w:szCs w:val="22"/>
              </w:rPr>
            </w:pPr>
            <w:r w:rsidRPr="00197C25">
              <w:rPr>
                <w:rFonts w:ascii="Arial" w:hAnsi="Arial" w:cs="Arial"/>
                <w:sz w:val="22"/>
                <w:szCs w:val="22"/>
              </w:rPr>
              <w:t>[Degree – Major]</w:t>
            </w:r>
          </w:p>
          <w:p w:rsidR="00197C25" w:rsidRDefault="0006550C" w:rsidP="00197C25">
            <w:pPr>
              <w:ind w:left="158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02519894"/>
                <w:placeholder>
                  <w:docPart w:val="C1E564C944824C4D97F07CB312EC87BE"/>
                </w:placeholder>
                <w:temporary/>
                <w:showingPlcHdr/>
                <w15:appearance w15:val="hidden"/>
              </w:sdtPr>
              <w:sdtEndPr/>
              <w:sdtContent>
                <w:r w:rsidR="00197C25" w:rsidRPr="00197C25">
                  <w:rPr>
                    <w:rFonts w:ascii="Arial" w:hAnsi="Arial" w:cs="Arial"/>
                    <w:sz w:val="22"/>
                    <w:szCs w:val="22"/>
                  </w:rPr>
                  <w:t>[It’s okay to brag about your GPA, awards, and honors. Feel free to summarize your coursework too.]</w:t>
                </w:r>
              </w:sdtContent>
            </w:sdt>
          </w:p>
          <w:p w:rsidR="00AD6FA4" w:rsidRPr="00197C25" w:rsidRDefault="00197C25" w:rsidP="00197C25">
            <w:pPr>
              <w:ind w:left="1584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284" w:type="dxa"/>
            <w:vMerge/>
            <w:tcBorders>
              <w:top w:val="single" w:sz="8" w:space="0" w:color="2C3B57" w:themeColor="text2"/>
            </w:tcBorders>
            <w:vAlign w:val="center"/>
          </w:tcPr>
          <w:p w:rsidR="00AD6FA4" w:rsidRDefault="00AD6FA4" w:rsidP="00DF1CB4"/>
        </w:tc>
        <w:tc>
          <w:tcPr>
            <w:tcW w:w="3560" w:type="dxa"/>
            <w:gridSpan w:val="6"/>
            <w:vMerge/>
            <w:shd w:val="clear" w:color="auto" w:fill="CADEE5" w:themeFill="background2"/>
            <w:vAlign w:val="center"/>
          </w:tcPr>
          <w:p w:rsidR="00AD6FA4" w:rsidRDefault="00AD6FA4" w:rsidP="00DF1CB4"/>
        </w:tc>
      </w:tr>
      <w:tr w:rsidR="00197C25" w:rsidTr="005E09DE">
        <w:trPr>
          <w:trHeight w:val="567"/>
        </w:trPr>
        <w:tc>
          <w:tcPr>
            <w:tcW w:w="6946" w:type="dxa"/>
            <w:gridSpan w:val="12"/>
            <w:tcBorders>
              <w:bottom w:val="single" w:sz="8" w:space="0" w:color="2C3B57" w:themeColor="text2"/>
            </w:tcBorders>
            <w:vAlign w:val="bottom"/>
          </w:tcPr>
          <w:p w:rsidR="00197C25" w:rsidRDefault="00197C25" w:rsidP="00197C25">
            <w:pPr>
              <w:pStyle w:val="Heading3"/>
              <w:ind w:left="0"/>
            </w:pPr>
          </w:p>
          <w:p w:rsidR="00197C25" w:rsidRDefault="0006550C" w:rsidP="00197C25">
            <w:pPr>
              <w:pStyle w:val="Heading3"/>
            </w:pPr>
            <w:sdt>
              <w:sdtPr>
                <w:id w:val="-1093466207"/>
                <w:placeholder>
                  <w:docPart w:val="B50B78B7731E422FAEF9A34FC122B846"/>
                </w:placeholder>
                <w:temporary/>
                <w:showingPlcHdr/>
                <w15:appearance w15:val="hidden"/>
              </w:sdtPr>
              <w:sdtEndPr/>
              <w:sdtContent>
                <w:r w:rsidR="00197C25" w:rsidRPr="00560EA0">
                  <w:t>Experience</w:t>
                </w:r>
              </w:sdtContent>
            </w:sdt>
          </w:p>
        </w:tc>
        <w:tc>
          <w:tcPr>
            <w:tcW w:w="284" w:type="dxa"/>
            <w:vMerge/>
            <w:tcBorders>
              <w:bottom w:val="single" w:sz="8" w:space="0" w:color="2C3B57" w:themeColor="text2"/>
            </w:tcBorders>
            <w:vAlign w:val="center"/>
          </w:tcPr>
          <w:p w:rsidR="00197C25" w:rsidRDefault="00197C25" w:rsidP="00197C25"/>
        </w:tc>
        <w:tc>
          <w:tcPr>
            <w:tcW w:w="3560" w:type="dxa"/>
            <w:gridSpan w:val="6"/>
            <w:vMerge/>
            <w:shd w:val="clear" w:color="auto" w:fill="CADEE5" w:themeFill="background2"/>
            <w:vAlign w:val="center"/>
          </w:tcPr>
          <w:p w:rsidR="00197C25" w:rsidRDefault="00197C25" w:rsidP="00197C25"/>
        </w:tc>
      </w:tr>
      <w:tr w:rsidR="00197C25" w:rsidRPr="00197C25" w:rsidTr="005E09DE">
        <w:trPr>
          <w:trHeight w:val="567"/>
        </w:trPr>
        <w:tc>
          <w:tcPr>
            <w:tcW w:w="6946" w:type="dxa"/>
            <w:gridSpan w:val="12"/>
            <w:tcBorders>
              <w:top w:val="single" w:sz="8" w:space="0" w:color="2C3B57" w:themeColor="text2"/>
            </w:tcBorders>
          </w:tcPr>
          <w:p w:rsidR="00197C25" w:rsidRPr="00197C25" w:rsidRDefault="00197C25" w:rsidP="00197C25">
            <w:pPr>
              <w:pStyle w:val="Dates"/>
              <w:rPr>
                <w:sz w:val="22"/>
                <w:szCs w:val="22"/>
              </w:rPr>
            </w:pPr>
            <w:r w:rsidRPr="00197C25">
              <w:rPr>
                <w:noProof/>
                <w:color w:val="auto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AD3AB2D" wp14:editId="255ADC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129649</wp:posOffset>
                      </wp:positionV>
                      <wp:extent cx="993140" cy="140462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314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7C25" w:rsidRPr="00197C25" w:rsidRDefault="00197C25" w:rsidP="00197C25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197C25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Start year – End year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3AB2D" id="_x0000_s1028" type="#_x0000_t202" style="position:absolute;left:0;text-align:left;margin-left:0;margin-top:10.2pt;width:78.2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" filled="f" stroked="f">
                      <v:textbox style="mso-fit-shape-to-text:t">
                        <w:txbxContent>
                          <w:p w:rsidR="00197C25" w:rsidRPr="00197C25" w:rsidRDefault="00197C25" w:rsidP="00197C25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97C2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Start year – End year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97C25" w:rsidRPr="00197C25" w:rsidRDefault="0006550C" w:rsidP="00197C25">
            <w:pPr>
              <w:pStyle w:val="Heading4"/>
              <w:ind w:left="1584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15797015"/>
                <w:placeholder>
                  <w:docPart w:val="834185EE64604CBB98B08B8774FFC61A"/>
                </w:placeholder>
                <w:temporary/>
                <w:showingPlcHdr/>
                <w15:appearance w15:val="hidden"/>
              </w:sdtPr>
              <w:sdtEndPr/>
              <w:sdtContent>
                <w:r w:rsidR="00197C25" w:rsidRPr="00197C25">
                  <w:rPr>
                    <w:rFonts w:ascii="Arial" w:hAnsi="Arial" w:cs="Arial"/>
                    <w:sz w:val="22"/>
                    <w:szCs w:val="22"/>
                  </w:rPr>
                  <w:t>[Company Name]</w:t>
                </w:r>
              </w:sdtContent>
            </w:sdt>
            <w:r w:rsidR="00197C25" w:rsidRPr="00197C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97C25" w:rsidRPr="00197C25" w:rsidRDefault="00197C25" w:rsidP="00197C25">
            <w:pPr>
              <w:pStyle w:val="Date"/>
              <w:ind w:left="1584"/>
              <w:rPr>
                <w:rFonts w:ascii="Arial" w:hAnsi="Arial" w:cs="Arial"/>
                <w:sz w:val="22"/>
              </w:rPr>
            </w:pPr>
            <w:r w:rsidRPr="00197C25">
              <w:rPr>
                <w:rFonts w:ascii="Arial" w:hAnsi="Arial" w:cs="Arial"/>
                <w:sz w:val="22"/>
              </w:rPr>
              <w:t>[Position]</w:t>
            </w:r>
          </w:p>
          <w:p w:rsidR="00197C25" w:rsidRPr="00197C25" w:rsidRDefault="0006550C" w:rsidP="00197C25">
            <w:pPr>
              <w:ind w:left="158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29511879"/>
                <w:placeholder>
                  <w:docPart w:val="9334DF01AE06445AABE25EEFE72310E1"/>
                </w:placeholder>
                <w:temporary/>
                <w:showingPlcHdr/>
                <w15:appearance w15:val="hidden"/>
              </w:sdtPr>
              <w:sdtEndPr/>
              <w:sdtContent>
                <w:r w:rsidR="00197C25" w:rsidRPr="00197C25">
                  <w:rPr>
                    <w:rFonts w:ascii="Arial" w:hAnsi="Arial" w:cs="Arial"/>
                    <w:sz w:val="22"/>
                    <w:szCs w:val="22"/>
                  </w:rPr>
                  <w:t>[Describe your responsibilities and achievements in terms of impact and results. Use examples but keep in short.]</w:t>
                </w:r>
              </w:sdtContent>
            </w:sdt>
            <w:r w:rsidR="00197C25" w:rsidRPr="00197C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97C25" w:rsidRPr="00197C25" w:rsidRDefault="00197C25" w:rsidP="00197C25">
            <w:pPr>
              <w:ind w:left="1584"/>
              <w:rPr>
                <w:rFonts w:ascii="Arial" w:hAnsi="Arial" w:cs="Arial"/>
                <w:sz w:val="22"/>
                <w:szCs w:val="22"/>
              </w:rPr>
            </w:pPr>
            <w:r w:rsidRPr="00197C2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3B14C18" wp14:editId="03C10C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146159</wp:posOffset>
                      </wp:positionV>
                      <wp:extent cx="993140" cy="140462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314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7C25" w:rsidRPr="00197C25" w:rsidRDefault="00197C25" w:rsidP="00197C25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197C25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Start year – End year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14C18" id="_x0000_s1029" type="#_x0000_t202" style="position:absolute;left:0;text-align:left;margin-left:0;margin-top:11.5pt;width:78.2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" filled="f" stroked="f">
                      <v:textbox style="mso-fit-shape-to-text:t">
                        <w:txbxContent>
                          <w:p w:rsidR="00197C25" w:rsidRPr="00197C25" w:rsidRDefault="00197C25" w:rsidP="00197C25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97C2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Start year – End year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97C25" w:rsidRPr="00197C25" w:rsidRDefault="0006550C" w:rsidP="00197C25">
            <w:pPr>
              <w:pStyle w:val="Heading4"/>
              <w:ind w:left="1584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49680342"/>
                <w:placeholder>
                  <w:docPart w:val="5CDF1F5F3B9D411C846102783254E156"/>
                </w:placeholder>
                <w:temporary/>
                <w:showingPlcHdr/>
                <w15:appearance w15:val="hidden"/>
              </w:sdtPr>
              <w:sdtEndPr/>
              <w:sdtContent>
                <w:r w:rsidR="00197C25" w:rsidRPr="00197C25">
                  <w:rPr>
                    <w:rFonts w:ascii="Arial" w:hAnsi="Arial" w:cs="Arial"/>
                    <w:sz w:val="22"/>
                    <w:szCs w:val="22"/>
                  </w:rPr>
                  <w:t>[Company Name]</w:t>
                </w:r>
              </w:sdtContent>
            </w:sdt>
            <w:r w:rsidR="00197C25" w:rsidRPr="00197C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97C25" w:rsidRPr="00197C25" w:rsidRDefault="00197C25" w:rsidP="00197C25">
            <w:pPr>
              <w:pStyle w:val="Date"/>
              <w:ind w:left="1584"/>
              <w:rPr>
                <w:rFonts w:ascii="Arial" w:hAnsi="Arial" w:cs="Arial"/>
                <w:sz w:val="22"/>
              </w:rPr>
            </w:pPr>
            <w:r w:rsidRPr="00197C25">
              <w:rPr>
                <w:rFonts w:ascii="Arial" w:hAnsi="Arial" w:cs="Arial"/>
                <w:sz w:val="22"/>
              </w:rPr>
              <w:t>[Position]</w:t>
            </w:r>
            <w:r w:rsidRPr="00197C25">
              <w:rPr>
                <w:rFonts w:eastAsiaTheme="minorHAnsi" w:cstheme="minorHAnsi"/>
                <w:noProof/>
                <w:sz w:val="20"/>
                <w:szCs w:val="24"/>
                <w:lang w:eastAsia="en-US"/>
              </w:rPr>
              <w:t xml:space="preserve"> </w:t>
            </w:r>
          </w:p>
          <w:p w:rsidR="00197C25" w:rsidRPr="00E37619" w:rsidRDefault="0006550C" w:rsidP="00E37619">
            <w:pPr>
              <w:ind w:left="1584"/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48162616"/>
                <w:placeholder>
                  <w:docPart w:val="8BEF8A8AE6E14D56AF361C929F5476A8"/>
                </w:placeholder>
                <w:temporary/>
                <w:showingPlcHdr/>
                <w15:appearance w15:val="hidden"/>
              </w:sdtPr>
              <w:sdtEndPr/>
              <w:sdtContent>
                <w:r w:rsidR="00197C25" w:rsidRPr="00197C25">
                  <w:rPr>
                    <w:rFonts w:ascii="Arial" w:hAnsi="Arial" w:cs="Arial"/>
                    <w:sz w:val="22"/>
                    <w:szCs w:val="22"/>
                  </w:rPr>
                  <w:t>[Describe your responsibilities and achievements in terms of impact and results. Use examples but keep in short.]</w:t>
                </w:r>
              </w:sdtContent>
            </w:sdt>
            <w:r w:rsidR="00197C25" w:rsidRPr="004D3011">
              <w:t xml:space="preserve">  </w:t>
            </w:r>
          </w:p>
          <w:p w:rsidR="00197C25" w:rsidRPr="00197C25" w:rsidRDefault="00197C25" w:rsidP="00197C25">
            <w:pPr>
              <w:pStyle w:val="Text"/>
              <w:rPr>
                <w:szCs w:val="22"/>
              </w:rPr>
            </w:pPr>
          </w:p>
        </w:tc>
        <w:tc>
          <w:tcPr>
            <w:tcW w:w="284" w:type="dxa"/>
            <w:vMerge/>
            <w:tcBorders>
              <w:top w:val="single" w:sz="8" w:space="0" w:color="2C3B57" w:themeColor="text2"/>
            </w:tcBorders>
            <w:vAlign w:val="center"/>
          </w:tcPr>
          <w:p w:rsidR="00197C25" w:rsidRPr="00197C25" w:rsidRDefault="00197C25" w:rsidP="00197C25">
            <w:pPr>
              <w:rPr>
                <w:sz w:val="22"/>
                <w:szCs w:val="22"/>
              </w:rPr>
            </w:pPr>
          </w:p>
        </w:tc>
        <w:tc>
          <w:tcPr>
            <w:tcW w:w="3560" w:type="dxa"/>
            <w:gridSpan w:val="6"/>
            <w:vMerge/>
            <w:shd w:val="clear" w:color="auto" w:fill="CADEE5" w:themeFill="background2"/>
            <w:vAlign w:val="center"/>
          </w:tcPr>
          <w:p w:rsidR="00197C25" w:rsidRPr="00197C25" w:rsidRDefault="00197C25" w:rsidP="00197C25">
            <w:pPr>
              <w:rPr>
                <w:sz w:val="22"/>
                <w:szCs w:val="22"/>
              </w:rPr>
            </w:pPr>
          </w:p>
        </w:tc>
      </w:tr>
      <w:tr w:rsidR="00197C25" w:rsidTr="00197C25">
        <w:trPr>
          <w:trHeight w:val="369"/>
        </w:trPr>
        <w:tc>
          <w:tcPr>
            <w:tcW w:w="6946" w:type="dxa"/>
            <w:gridSpan w:val="12"/>
            <w:tcBorders>
              <w:bottom w:val="single" w:sz="8" w:space="0" w:color="2C3B57" w:themeColor="text2"/>
            </w:tcBorders>
            <w:vAlign w:val="bottom"/>
          </w:tcPr>
          <w:p w:rsidR="00197C25" w:rsidRPr="00560EA0" w:rsidRDefault="0006550C" w:rsidP="00197C25">
            <w:pPr>
              <w:pStyle w:val="Heading3"/>
            </w:pPr>
            <w:sdt>
              <w:sdtPr>
                <w:id w:val="-394892997"/>
                <w:placeholder>
                  <w:docPart w:val="C95868E0E66142738B464DFACFCF76E6"/>
                </w:placeholder>
                <w:temporary/>
                <w:showingPlcHdr/>
                <w15:appearance w15:val="hidden"/>
              </w:sdtPr>
              <w:sdtEndPr/>
              <w:sdtContent>
                <w:r w:rsidR="00197C25" w:rsidRPr="00560EA0">
                  <w:t>References</w:t>
                </w:r>
              </w:sdtContent>
            </w:sdt>
          </w:p>
        </w:tc>
        <w:tc>
          <w:tcPr>
            <w:tcW w:w="284" w:type="dxa"/>
            <w:vMerge/>
            <w:tcBorders>
              <w:bottom w:val="single" w:sz="8" w:space="0" w:color="2C3B57" w:themeColor="text2"/>
            </w:tcBorders>
            <w:vAlign w:val="center"/>
          </w:tcPr>
          <w:p w:rsidR="00197C25" w:rsidRDefault="00197C25" w:rsidP="00197C25"/>
        </w:tc>
        <w:tc>
          <w:tcPr>
            <w:tcW w:w="3560" w:type="dxa"/>
            <w:gridSpan w:val="6"/>
            <w:vMerge/>
            <w:shd w:val="clear" w:color="auto" w:fill="CADEE5" w:themeFill="background2"/>
            <w:vAlign w:val="center"/>
          </w:tcPr>
          <w:p w:rsidR="00197C25" w:rsidRDefault="00197C25" w:rsidP="00197C25"/>
        </w:tc>
      </w:tr>
      <w:tr w:rsidR="00197C25" w:rsidTr="005E09DE">
        <w:trPr>
          <w:trHeight w:val="624"/>
        </w:trPr>
        <w:tc>
          <w:tcPr>
            <w:tcW w:w="6946" w:type="dxa"/>
            <w:gridSpan w:val="12"/>
            <w:tcBorders>
              <w:top w:val="single" w:sz="8" w:space="0" w:color="2C3B57" w:themeColor="text2"/>
            </w:tcBorders>
          </w:tcPr>
          <w:p w:rsidR="00E37619" w:rsidRDefault="00E37619" w:rsidP="00E37619">
            <w:pPr>
              <w:pStyle w:val="Text"/>
            </w:pPr>
          </w:p>
          <w:p w:rsidR="00197C25" w:rsidRPr="00560EA0" w:rsidRDefault="00E37619" w:rsidP="00E37619">
            <w:pPr>
              <w:pStyle w:val="Text"/>
            </w:pPr>
            <w:r w:rsidRPr="00E37619">
              <w:t>To be provided upon request</w:t>
            </w:r>
          </w:p>
        </w:tc>
        <w:tc>
          <w:tcPr>
            <w:tcW w:w="284" w:type="dxa"/>
            <w:vMerge/>
            <w:tcBorders>
              <w:top w:val="single" w:sz="8" w:space="0" w:color="2C3B57" w:themeColor="text2"/>
            </w:tcBorders>
            <w:vAlign w:val="center"/>
          </w:tcPr>
          <w:p w:rsidR="00197C25" w:rsidRDefault="00197C25" w:rsidP="00197C25"/>
        </w:tc>
        <w:tc>
          <w:tcPr>
            <w:tcW w:w="3560" w:type="dxa"/>
            <w:gridSpan w:val="6"/>
            <w:vMerge/>
            <w:shd w:val="clear" w:color="auto" w:fill="CADEE5" w:themeFill="background2"/>
            <w:vAlign w:val="center"/>
          </w:tcPr>
          <w:p w:rsidR="00197C25" w:rsidRDefault="00197C25" w:rsidP="00197C25"/>
        </w:tc>
      </w:tr>
    </w:tbl>
    <w:p w:rsidR="00AB03FA" w:rsidRDefault="00AB03FA" w:rsidP="00E37619"/>
    <w:sectPr w:rsidR="00AB03FA" w:rsidSect="00D06709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2EB" w:rsidRDefault="008F62EB" w:rsidP="00DF1CB4">
      <w:r>
        <w:separator/>
      </w:r>
    </w:p>
  </w:endnote>
  <w:endnote w:type="continuationSeparator" w:id="0">
    <w:p w:rsidR="008F62EB" w:rsidRDefault="008F62EB" w:rsidP="00DF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2EB" w:rsidRDefault="008F62EB" w:rsidP="00DF1CB4">
      <w:r>
        <w:separator/>
      </w:r>
    </w:p>
  </w:footnote>
  <w:footnote w:type="continuationSeparator" w:id="0">
    <w:p w:rsidR="008F62EB" w:rsidRDefault="008F62EB" w:rsidP="00DF1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1387A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EC9C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6A17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5E0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8B6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34EA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304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344B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E44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466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2A72CA"/>
    <w:multiLevelType w:val="hybridMultilevel"/>
    <w:tmpl w:val="1040BCF8"/>
    <w:lvl w:ilvl="0" w:tplc="A7EA5B54">
      <w:start w:val="1"/>
      <w:numFmt w:val="bullet"/>
      <w:pStyle w:val="ListParagraph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25"/>
    <w:rsid w:val="0006550C"/>
    <w:rsid w:val="00197C25"/>
    <w:rsid w:val="002B73E2"/>
    <w:rsid w:val="002D3AB8"/>
    <w:rsid w:val="00413477"/>
    <w:rsid w:val="004A586E"/>
    <w:rsid w:val="00560EA0"/>
    <w:rsid w:val="005E09DE"/>
    <w:rsid w:val="005F5561"/>
    <w:rsid w:val="00680892"/>
    <w:rsid w:val="006C60E6"/>
    <w:rsid w:val="008F62EB"/>
    <w:rsid w:val="009835F5"/>
    <w:rsid w:val="00A520FA"/>
    <w:rsid w:val="00AB03FA"/>
    <w:rsid w:val="00AD0DDD"/>
    <w:rsid w:val="00AD6FA4"/>
    <w:rsid w:val="00C26107"/>
    <w:rsid w:val="00D06709"/>
    <w:rsid w:val="00D74C88"/>
    <w:rsid w:val="00DF1CB4"/>
    <w:rsid w:val="00E14266"/>
    <w:rsid w:val="00E37619"/>
    <w:rsid w:val="00FA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9EDB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5"/>
    <w:qFormat/>
    <w:rsid w:val="00DF1CB4"/>
    <w:rPr>
      <w:rFonts w:cstheme="minorHAnsi"/>
      <w:sz w:val="20"/>
    </w:rPr>
  </w:style>
  <w:style w:type="paragraph" w:styleId="Heading1">
    <w:name w:val="heading 1"/>
    <w:basedOn w:val="Normal"/>
    <w:next w:val="Normal"/>
    <w:link w:val="Heading1Char"/>
    <w:qFormat/>
    <w:rsid w:val="00FA4DB0"/>
    <w:pPr>
      <w:keepNext/>
      <w:keepLines/>
      <w:jc w:val="center"/>
      <w:outlineLvl w:val="0"/>
    </w:pPr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FA4DB0"/>
    <w:pPr>
      <w:keepNext/>
      <w:keepLines/>
      <w:spacing w:before="40"/>
      <w:jc w:val="center"/>
      <w:outlineLvl w:val="1"/>
    </w:pPr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A4DB0"/>
    <w:pPr>
      <w:keepNext/>
      <w:keepLines/>
      <w:spacing w:after="40"/>
      <w:ind w:left="170"/>
      <w:outlineLvl w:val="2"/>
    </w:pPr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97C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3AB8"/>
    <w:rPr>
      <w:sz w:val="16"/>
    </w:rPr>
  </w:style>
  <w:style w:type="paragraph" w:styleId="Footer">
    <w:name w:val="footer"/>
    <w:basedOn w:val="Normal"/>
    <w:link w:val="FooterCh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3AB8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D0670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AB8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D0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D3AB8"/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D3AB8"/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D3AB8"/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paragraph" w:customStyle="1" w:styleId="Text">
    <w:name w:val="Text"/>
    <w:basedOn w:val="Normal"/>
    <w:uiPriority w:val="3"/>
    <w:qFormat/>
    <w:rsid w:val="00FA4DB0"/>
    <w:pPr>
      <w:spacing w:line="288" w:lineRule="auto"/>
      <w:ind w:left="170" w:right="113"/>
    </w:pPr>
    <w:rPr>
      <w:color w:val="404040" w:themeColor="text1" w:themeTint="BF"/>
      <w:sz w:val="22"/>
    </w:rPr>
  </w:style>
  <w:style w:type="paragraph" w:customStyle="1" w:styleId="Dates">
    <w:name w:val="Dates"/>
    <w:basedOn w:val="Normal"/>
    <w:uiPriority w:val="4"/>
    <w:qFormat/>
    <w:rsid w:val="00FA4DB0"/>
    <w:pPr>
      <w:ind w:left="170"/>
    </w:pPr>
    <w:rPr>
      <w:b/>
      <w:color w:val="2C3B57" w:themeColor="text2"/>
    </w:rPr>
  </w:style>
  <w:style w:type="paragraph" w:styleId="ListParagraph">
    <w:name w:val="List Paragraph"/>
    <w:basedOn w:val="Normal"/>
    <w:uiPriority w:val="6"/>
    <w:qFormat/>
    <w:rsid w:val="00FA4DB0"/>
    <w:pPr>
      <w:numPr>
        <w:numId w:val="11"/>
      </w:numPr>
      <w:spacing w:before="80" w:line="360" w:lineRule="auto"/>
      <w:contextualSpacing/>
    </w:pPr>
    <w:rPr>
      <w:rFonts w:ascii="Gill Sans MT" w:hAnsi="Gill Sans MT" w:cs="Times New Roman (Body CS)"/>
      <w:caps/>
      <w:color w:val="000000" w:themeColor="text1"/>
      <w:sz w:val="22"/>
    </w:rPr>
  </w:style>
  <w:style w:type="character" w:styleId="PlaceholderText">
    <w:name w:val="Placeholder Text"/>
    <w:basedOn w:val="DefaultParagraphFont"/>
    <w:uiPriority w:val="99"/>
    <w:semiHidden/>
    <w:rsid w:val="00FA4DB0"/>
    <w:rPr>
      <w:color w:val="808080"/>
    </w:rPr>
  </w:style>
  <w:style w:type="character" w:styleId="Emphasis">
    <w:name w:val="Emphasis"/>
    <w:basedOn w:val="DefaultParagraphFont"/>
    <w:uiPriority w:val="20"/>
    <w:qFormat/>
    <w:rsid w:val="00DF1CB4"/>
    <w:rPr>
      <w:b/>
      <w:i w:val="0"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7C25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Date">
    <w:name w:val="Date"/>
    <w:basedOn w:val="Normal"/>
    <w:next w:val="Normal"/>
    <w:link w:val="DateChar"/>
    <w:uiPriority w:val="99"/>
    <w:rsid w:val="00197C25"/>
    <w:rPr>
      <w:rFonts w:eastAsiaTheme="minorEastAsia" w:cstheme="minorBidi"/>
      <w:sz w:val="18"/>
      <w:szCs w:val="22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197C25"/>
    <w:rPr>
      <w:rFonts w:eastAsiaTheme="minorEastAsia"/>
      <w:sz w:val="18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ghili\AppData\Roaming\Microsoft\Templates\Organized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DE772F5EE9B432CBB7B57526BDEE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8EA8F-0307-46E6-A75F-7E4411295B2B}"/>
      </w:docPartPr>
      <w:docPartBody>
        <w:p w:rsidR="00E11D40" w:rsidRDefault="001958D8">
          <w:pPr>
            <w:pStyle w:val="2DE772F5EE9B432CBB7B57526BDEE2CC"/>
          </w:pPr>
          <w:r w:rsidRPr="00A520FA">
            <w:rPr>
              <w:noProof/>
              <w:lang w:eastAsia="en-AU"/>
            </w:rPr>
            <w:t>KEY SKILLS</w:t>
          </w:r>
        </w:p>
      </w:docPartBody>
    </w:docPart>
    <w:docPart>
      <w:docPartPr>
        <w:name w:val="B50B78B7731E422FAEF9A34FC122B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DACED-8755-4F17-8261-08C3CD230AAE}"/>
      </w:docPartPr>
      <w:docPartBody>
        <w:p w:rsidR="00E11D40" w:rsidRDefault="00FA75EB" w:rsidP="00FA75EB">
          <w:pPr>
            <w:pStyle w:val="B50B78B7731E422FAEF9A34FC122B846"/>
          </w:pPr>
          <w:r w:rsidRPr="00560EA0">
            <w:t>Experience</w:t>
          </w:r>
        </w:p>
      </w:docPartBody>
    </w:docPart>
    <w:docPart>
      <w:docPartPr>
        <w:name w:val="BE78AED5473B480D97E41FC470F47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7EFF1-2C30-447B-92DB-8D6BB0A55CD8}"/>
      </w:docPartPr>
      <w:docPartBody>
        <w:p w:rsidR="00E11D40" w:rsidRDefault="00FA75EB" w:rsidP="00FA75EB">
          <w:pPr>
            <w:pStyle w:val="BE78AED5473B480D97E41FC470F47AFA"/>
          </w:pPr>
          <w:r w:rsidRPr="00036450">
            <w:t>[School Name]</w:t>
          </w:r>
        </w:p>
      </w:docPartBody>
    </w:docPart>
    <w:docPart>
      <w:docPartPr>
        <w:name w:val="A17AC89898524AEEB16C7AA63850E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099E8-B1B0-4862-AA43-95213C5296C9}"/>
      </w:docPartPr>
      <w:docPartBody>
        <w:p w:rsidR="00E11D40" w:rsidRDefault="00FA75EB" w:rsidP="00FA75EB">
          <w:pPr>
            <w:pStyle w:val="A17AC89898524AEEB16C7AA63850E6BA"/>
          </w:pPr>
          <w:r w:rsidRPr="00B359E4">
            <w:t>[School Name]</w:t>
          </w:r>
        </w:p>
      </w:docPartBody>
    </w:docPart>
    <w:docPart>
      <w:docPartPr>
        <w:name w:val="C1E564C944824C4D97F07CB312EC8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A106C-3D17-404C-9212-006B91D2A689}"/>
      </w:docPartPr>
      <w:docPartBody>
        <w:p w:rsidR="00E11D40" w:rsidRDefault="00FA75EB" w:rsidP="00FA75EB">
          <w:pPr>
            <w:pStyle w:val="C1E564C944824C4D97F07CB312EC87BE"/>
          </w:pPr>
          <w:r w:rsidRPr="00036450">
            <w:t>[It’s okay to brag about your GPA, awards, and honors. Feel free to summarize your coursework too.]</w:t>
          </w:r>
        </w:p>
      </w:docPartBody>
    </w:docPart>
    <w:docPart>
      <w:docPartPr>
        <w:name w:val="834185EE64604CBB98B08B8774FFC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A370A-7BF2-4918-B6ED-E12F5F7919D4}"/>
      </w:docPartPr>
      <w:docPartBody>
        <w:p w:rsidR="00E11D40" w:rsidRDefault="00FA75EB" w:rsidP="00FA75EB">
          <w:pPr>
            <w:pStyle w:val="834185EE64604CBB98B08B8774FFC61A"/>
          </w:pPr>
          <w:r w:rsidRPr="00036450">
            <w:t>[Company Name]</w:t>
          </w:r>
        </w:p>
      </w:docPartBody>
    </w:docPart>
    <w:docPart>
      <w:docPartPr>
        <w:name w:val="9334DF01AE06445AABE25EEFE7231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C7DB5-1344-46FF-943F-E0B062B54BD6}"/>
      </w:docPartPr>
      <w:docPartBody>
        <w:p w:rsidR="00E11D40" w:rsidRDefault="00FA75EB" w:rsidP="00FA75EB">
          <w:pPr>
            <w:pStyle w:val="9334DF01AE06445AABE25EEFE72310E1"/>
          </w:pPr>
          <w:r w:rsidRPr="00036450">
            <w:t>[Describe your responsibilities and achievements in terms of impact and results. Use examples but keep in short.]</w:t>
          </w:r>
        </w:p>
      </w:docPartBody>
    </w:docPart>
    <w:docPart>
      <w:docPartPr>
        <w:name w:val="5CDF1F5F3B9D411C846102783254E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0D6AD-4DD0-4A01-BBC3-2AD26E250203}"/>
      </w:docPartPr>
      <w:docPartBody>
        <w:p w:rsidR="00E11D40" w:rsidRDefault="00FA75EB" w:rsidP="00FA75EB">
          <w:pPr>
            <w:pStyle w:val="5CDF1F5F3B9D411C846102783254E156"/>
          </w:pPr>
          <w:r w:rsidRPr="004D3011">
            <w:t>[Company Name]</w:t>
          </w:r>
        </w:p>
      </w:docPartBody>
    </w:docPart>
    <w:docPart>
      <w:docPartPr>
        <w:name w:val="8BEF8A8AE6E14D56AF361C929F547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EE846-3461-4262-B341-FF16D8C66632}"/>
      </w:docPartPr>
      <w:docPartBody>
        <w:p w:rsidR="00E11D40" w:rsidRDefault="00FA75EB" w:rsidP="00FA75EB">
          <w:pPr>
            <w:pStyle w:val="8BEF8A8AE6E14D56AF361C929F5476A8"/>
          </w:pPr>
          <w:r w:rsidRPr="004D3011">
            <w:t>[Describe your responsibilities and achievements in terms of impact and results. Use examples but keep in short.]</w:t>
          </w:r>
        </w:p>
      </w:docPartBody>
    </w:docPart>
    <w:docPart>
      <w:docPartPr>
        <w:name w:val="C95868E0E66142738B464DFACFCF7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65A6E-B5FA-4F07-AAE6-BE0549643F40}"/>
      </w:docPartPr>
      <w:docPartBody>
        <w:p w:rsidR="00E11D40" w:rsidRDefault="00FA75EB" w:rsidP="00FA75EB">
          <w:pPr>
            <w:pStyle w:val="C95868E0E66142738B464DFACFCF76E6"/>
          </w:pPr>
          <w:r w:rsidRPr="00560EA0"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A72CA"/>
    <w:multiLevelType w:val="hybridMultilevel"/>
    <w:tmpl w:val="1040BCF8"/>
    <w:lvl w:ilvl="0" w:tplc="A7EA5B54">
      <w:start w:val="1"/>
      <w:numFmt w:val="bullet"/>
      <w:pStyle w:val="ListParagraph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EB"/>
    <w:rsid w:val="001958D8"/>
    <w:rsid w:val="00E11D40"/>
    <w:rsid w:val="00FA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50F05F44574BDE8D1F8C2F0BE05E01">
    <w:name w:val="BC50F05F44574BDE8D1F8C2F0BE05E01"/>
  </w:style>
  <w:style w:type="paragraph" w:customStyle="1" w:styleId="2D69F3E15D7446E0A9B6D99C306626A9">
    <w:name w:val="2D69F3E15D7446E0A9B6D99C306626A9"/>
  </w:style>
  <w:style w:type="paragraph" w:customStyle="1" w:styleId="D6D5DCFE499A4EF69B9C4B1CB0715D2F">
    <w:name w:val="D6D5DCFE499A4EF69B9C4B1CB0715D2F"/>
  </w:style>
  <w:style w:type="paragraph" w:customStyle="1" w:styleId="1C407FA3AA694F6597EF256737EBF469">
    <w:name w:val="1C407FA3AA694F6597EF256737EBF469"/>
  </w:style>
  <w:style w:type="paragraph" w:customStyle="1" w:styleId="0E5B00F6BBC448A9A64F0F3D1B034AD1">
    <w:name w:val="0E5B00F6BBC448A9A64F0F3D1B034AD1"/>
  </w:style>
  <w:style w:type="paragraph" w:customStyle="1" w:styleId="826F20A397484B13B7D71665BA731254">
    <w:name w:val="826F20A397484B13B7D71665BA731254"/>
  </w:style>
  <w:style w:type="paragraph" w:customStyle="1" w:styleId="CEC2FD3021D4463BB33A8E488B2959C2">
    <w:name w:val="CEC2FD3021D4463BB33A8E488B2959C2"/>
  </w:style>
  <w:style w:type="paragraph" w:customStyle="1" w:styleId="A658B5DF011E48D788A7501BED803B2F">
    <w:name w:val="A658B5DF011E48D788A7501BED803B2F"/>
  </w:style>
  <w:style w:type="paragraph" w:customStyle="1" w:styleId="4E0584C0F4FA4460927231894906985F">
    <w:name w:val="4E0584C0F4FA4460927231894906985F"/>
  </w:style>
  <w:style w:type="paragraph" w:customStyle="1" w:styleId="5868EE8DE1FE49C6BF140DFA2E547C70">
    <w:name w:val="5868EE8DE1FE49C6BF140DFA2E547C70"/>
  </w:style>
  <w:style w:type="paragraph" w:customStyle="1" w:styleId="58E41B9D41354FE4AF679C281E759676">
    <w:name w:val="58E41B9D41354FE4AF679C281E759676"/>
  </w:style>
  <w:style w:type="paragraph" w:customStyle="1" w:styleId="8A5209399AB745978F0106D961864444">
    <w:name w:val="8A5209399AB745978F0106D961864444"/>
  </w:style>
  <w:style w:type="paragraph" w:customStyle="1" w:styleId="E8AEB9DC510F401CBB5D6637B4D55DE1">
    <w:name w:val="E8AEB9DC510F401CBB5D6637B4D55DE1"/>
  </w:style>
  <w:style w:type="paragraph" w:customStyle="1" w:styleId="2DE772F5EE9B432CBB7B57526BDEE2CC">
    <w:name w:val="2DE772F5EE9B432CBB7B57526BDEE2CC"/>
  </w:style>
  <w:style w:type="paragraph" w:styleId="ListParagraph">
    <w:name w:val="List Paragraph"/>
    <w:basedOn w:val="Normal"/>
    <w:uiPriority w:val="6"/>
    <w:qFormat/>
    <w:rsid w:val="00FA75EB"/>
    <w:pPr>
      <w:numPr>
        <w:numId w:val="1"/>
      </w:numPr>
      <w:spacing w:before="80" w:after="0" w:line="360" w:lineRule="auto"/>
      <w:ind w:left="527" w:hanging="357"/>
      <w:contextualSpacing/>
    </w:pPr>
    <w:rPr>
      <w:rFonts w:ascii="Gill Sans MT" w:eastAsiaTheme="minorHAnsi" w:hAnsi="Gill Sans MT" w:cs="Times New Roman (Body CS)"/>
      <w:caps/>
      <w:color w:val="000000" w:themeColor="text1"/>
      <w:szCs w:val="24"/>
    </w:rPr>
  </w:style>
  <w:style w:type="paragraph" w:customStyle="1" w:styleId="0C6CC1E914A0402B9CA727097D5CAB32">
    <w:name w:val="0C6CC1E914A0402B9CA727097D5CAB32"/>
  </w:style>
  <w:style w:type="paragraph" w:customStyle="1" w:styleId="6FFF74C0D2B147C2BDF99B3D5A8D0060">
    <w:name w:val="6FFF74C0D2B147C2BDF99B3D5A8D0060"/>
  </w:style>
  <w:style w:type="paragraph" w:customStyle="1" w:styleId="660FF0E6CCC143649424F77855FD81A3">
    <w:name w:val="660FF0E6CCC143649424F77855FD81A3"/>
  </w:style>
  <w:style w:type="paragraph" w:customStyle="1" w:styleId="8CB9E73CF4654ED2873C5F6E02269369">
    <w:name w:val="8CB9E73CF4654ED2873C5F6E02269369"/>
  </w:style>
  <w:style w:type="paragraph" w:customStyle="1" w:styleId="204AB22EA9DE4138A05AC5484C0FAB59">
    <w:name w:val="204AB22EA9DE4138A05AC5484C0FAB59"/>
  </w:style>
  <w:style w:type="paragraph" w:customStyle="1" w:styleId="3621EA95071F4906B84B3FC8B0D13454">
    <w:name w:val="3621EA95071F4906B84B3FC8B0D13454"/>
  </w:style>
  <w:style w:type="paragraph" w:customStyle="1" w:styleId="505C562CEC6743F9A6C0862D2AB9FE39">
    <w:name w:val="505C562CEC6743F9A6C0862D2AB9FE39"/>
  </w:style>
  <w:style w:type="paragraph" w:customStyle="1" w:styleId="DD29F9F75523410E92C18F159DAAA230">
    <w:name w:val="DD29F9F75523410E92C18F159DAAA230"/>
  </w:style>
  <w:style w:type="paragraph" w:customStyle="1" w:styleId="C23139439B8D43768C22D74887AEA128">
    <w:name w:val="C23139439B8D43768C22D74887AEA128"/>
  </w:style>
  <w:style w:type="paragraph" w:customStyle="1" w:styleId="5E0BB09A7F6945CA84D56A4C8D12C23C">
    <w:name w:val="5E0BB09A7F6945CA84D56A4C8D12C23C"/>
  </w:style>
  <w:style w:type="paragraph" w:customStyle="1" w:styleId="9F91588669CE432FB89EA26588CB8A0D">
    <w:name w:val="9F91588669CE432FB89EA26588CB8A0D"/>
  </w:style>
  <w:style w:type="paragraph" w:customStyle="1" w:styleId="B0C8D9F750FC47FE8DEAAB21C9161702">
    <w:name w:val="B0C8D9F750FC47FE8DEAAB21C9161702"/>
  </w:style>
  <w:style w:type="paragraph" w:customStyle="1" w:styleId="Text">
    <w:name w:val="Text"/>
    <w:basedOn w:val="Normal"/>
    <w:uiPriority w:val="3"/>
    <w:qFormat/>
    <w:rsid w:val="00FA75EB"/>
    <w:pPr>
      <w:spacing w:after="0" w:line="288" w:lineRule="auto"/>
      <w:ind w:left="170" w:right="113"/>
    </w:pPr>
    <w:rPr>
      <w:rFonts w:eastAsiaTheme="minorHAnsi" w:cstheme="minorHAnsi"/>
      <w:color w:val="404040" w:themeColor="text1" w:themeTint="BF"/>
      <w:szCs w:val="24"/>
    </w:rPr>
  </w:style>
  <w:style w:type="paragraph" w:customStyle="1" w:styleId="400475CAE42A4B36BEB21BA0FB67A2C7">
    <w:name w:val="400475CAE42A4B36BEB21BA0FB67A2C7"/>
  </w:style>
  <w:style w:type="paragraph" w:customStyle="1" w:styleId="1A4018AD780B494992132A1350A7D057">
    <w:name w:val="1A4018AD780B494992132A1350A7D057"/>
  </w:style>
  <w:style w:type="paragraph" w:customStyle="1" w:styleId="2F5B80732809406294FA9F031626E0AF">
    <w:name w:val="2F5B80732809406294FA9F031626E0AF"/>
  </w:style>
  <w:style w:type="paragraph" w:customStyle="1" w:styleId="3E6D1F92475B45E5B18C2339C5FD7883">
    <w:name w:val="3E6D1F92475B45E5B18C2339C5FD7883"/>
    <w:rsid w:val="00FA75EB"/>
  </w:style>
  <w:style w:type="paragraph" w:customStyle="1" w:styleId="CD943548E0294D42B62E481E5DA6CD8B">
    <w:name w:val="CD943548E0294D42B62E481E5DA6CD8B"/>
    <w:rsid w:val="00FA75EB"/>
  </w:style>
  <w:style w:type="paragraph" w:customStyle="1" w:styleId="1E0FC2CF6FE740989EEC52BE445928CE">
    <w:name w:val="1E0FC2CF6FE740989EEC52BE445928CE"/>
    <w:rsid w:val="00FA75EB"/>
  </w:style>
  <w:style w:type="paragraph" w:customStyle="1" w:styleId="A7B060E7AFF947879F43AA1F7C3060A1">
    <w:name w:val="A7B060E7AFF947879F43AA1F7C3060A1"/>
    <w:rsid w:val="00FA75EB"/>
  </w:style>
  <w:style w:type="paragraph" w:customStyle="1" w:styleId="D3FDD55566834E3088BC0C40DC1A68D7">
    <w:name w:val="D3FDD55566834E3088BC0C40DC1A68D7"/>
    <w:rsid w:val="00FA75EB"/>
  </w:style>
  <w:style w:type="paragraph" w:customStyle="1" w:styleId="9C28C6D9D0C94092B12F66243426D488">
    <w:name w:val="9C28C6D9D0C94092B12F66243426D488"/>
    <w:rsid w:val="00FA75EB"/>
  </w:style>
  <w:style w:type="paragraph" w:customStyle="1" w:styleId="34CF8949C81C48F38B48B81574E993C2">
    <w:name w:val="34CF8949C81C48F38B48B81574E993C2"/>
    <w:rsid w:val="00FA75EB"/>
  </w:style>
  <w:style w:type="paragraph" w:customStyle="1" w:styleId="C20C77DDF9ED47308FFEA919CE0AD00D">
    <w:name w:val="C20C77DDF9ED47308FFEA919CE0AD00D"/>
    <w:rsid w:val="00FA75EB"/>
  </w:style>
  <w:style w:type="paragraph" w:customStyle="1" w:styleId="1D9081ECB7CF4A68B00A590979ECB706">
    <w:name w:val="1D9081ECB7CF4A68B00A590979ECB706"/>
    <w:rsid w:val="00FA75EB"/>
  </w:style>
  <w:style w:type="paragraph" w:customStyle="1" w:styleId="B50B78B7731E422FAEF9A34FC122B846">
    <w:name w:val="B50B78B7731E422FAEF9A34FC122B846"/>
    <w:rsid w:val="00FA75EB"/>
  </w:style>
  <w:style w:type="paragraph" w:customStyle="1" w:styleId="DE4369E8C15146119008CBA252599A4B">
    <w:name w:val="DE4369E8C15146119008CBA252599A4B"/>
    <w:rsid w:val="00FA75EB"/>
  </w:style>
  <w:style w:type="paragraph" w:customStyle="1" w:styleId="4B309F854659420A88E7C28F4C929CAD">
    <w:name w:val="4B309F854659420A88E7C28F4C929CAD"/>
    <w:rsid w:val="00FA75EB"/>
  </w:style>
  <w:style w:type="paragraph" w:customStyle="1" w:styleId="A7EA9B6DEDCC4521BE90C3263E49080B">
    <w:name w:val="A7EA9B6DEDCC4521BE90C3263E49080B"/>
    <w:rsid w:val="00FA75EB"/>
  </w:style>
  <w:style w:type="paragraph" w:customStyle="1" w:styleId="B66EED88EF40431FA9440A095D9ADE9E">
    <w:name w:val="B66EED88EF40431FA9440A095D9ADE9E"/>
    <w:rsid w:val="00FA75EB"/>
  </w:style>
  <w:style w:type="paragraph" w:customStyle="1" w:styleId="AB127CF516BF424794D445377EF2FF0A">
    <w:name w:val="AB127CF516BF424794D445377EF2FF0A"/>
    <w:rsid w:val="00FA75EB"/>
  </w:style>
  <w:style w:type="paragraph" w:customStyle="1" w:styleId="954C2AB88D8E415FA2942FC4292A7E32">
    <w:name w:val="954C2AB88D8E415FA2942FC4292A7E32"/>
    <w:rsid w:val="00FA75EB"/>
  </w:style>
  <w:style w:type="paragraph" w:customStyle="1" w:styleId="9B6E0B8A7D5A46AB81D98ACA61421220">
    <w:name w:val="9B6E0B8A7D5A46AB81D98ACA61421220"/>
    <w:rsid w:val="00FA75EB"/>
  </w:style>
  <w:style w:type="paragraph" w:customStyle="1" w:styleId="20DEA2C875B841779C1F01762B289E53">
    <w:name w:val="20DEA2C875B841779C1F01762B289E53"/>
    <w:rsid w:val="00FA75EB"/>
  </w:style>
  <w:style w:type="paragraph" w:customStyle="1" w:styleId="BDD32CD04ACE407CA65E7C6DFB16D0B9">
    <w:name w:val="BDD32CD04ACE407CA65E7C6DFB16D0B9"/>
    <w:rsid w:val="00FA75EB"/>
  </w:style>
  <w:style w:type="paragraph" w:customStyle="1" w:styleId="BE78AED5473B480D97E41FC470F47AFA">
    <w:name w:val="BE78AED5473B480D97E41FC470F47AFA"/>
    <w:rsid w:val="00FA75EB"/>
  </w:style>
  <w:style w:type="paragraph" w:customStyle="1" w:styleId="A17AC89898524AEEB16C7AA63850E6BA">
    <w:name w:val="A17AC89898524AEEB16C7AA63850E6BA"/>
    <w:rsid w:val="00FA75EB"/>
  </w:style>
  <w:style w:type="paragraph" w:customStyle="1" w:styleId="C1E564C944824C4D97F07CB312EC87BE">
    <w:name w:val="C1E564C944824C4D97F07CB312EC87BE"/>
    <w:rsid w:val="00FA75EB"/>
  </w:style>
  <w:style w:type="paragraph" w:customStyle="1" w:styleId="834185EE64604CBB98B08B8774FFC61A">
    <w:name w:val="834185EE64604CBB98B08B8774FFC61A"/>
    <w:rsid w:val="00FA75EB"/>
  </w:style>
  <w:style w:type="paragraph" w:customStyle="1" w:styleId="9334DF01AE06445AABE25EEFE72310E1">
    <w:name w:val="9334DF01AE06445AABE25EEFE72310E1"/>
    <w:rsid w:val="00FA75EB"/>
  </w:style>
  <w:style w:type="paragraph" w:customStyle="1" w:styleId="5CDF1F5F3B9D411C846102783254E156">
    <w:name w:val="5CDF1F5F3B9D411C846102783254E156"/>
    <w:rsid w:val="00FA75EB"/>
  </w:style>
  <w:style w:type="paragraph" w:customStyle="1" w:styleId="8BEF8A8AE6E14D56AF361C929F5476A8">
    <w:name w:val="8BEF8A8AE6E14D56AF361C929F5476A8"/>
    <w:rsid w:val="00FA75EB"/>
  </w:style>
  <w:style w:type="paragraph" w:customStyle="1" w:styleId="6067FED9EE8949CEB32D4F418C2830A8">
    <w:name w:val="6067FED9EE8949CEB32D4F418C2830A8"/>
    <w:rsid w:val="00FA75EB"/>
  </w:style>
  <w:style w:type="paragraph" w:customStyle="1" w:styleId="F9E6B2E4DFD54057AEC56062F7A9BEA9">
    <w:name w:val="F9E6B2E4DFD54057AEC56062F7A9BEA9"/>
    <w:rsid w:val="00FA75EB"/>
  </w:style>
  <w:style w:type="paragraph" w:customStyle="1" w:styleId="C95868E0E66142738B464DFACFCF76E6">
    <w:name w:val="C95868E0E66142738B464DFACFCF76E6"/>
    <w:rsid w:val="00FA75EB"/>
  </w:style>
  <w:style w:type="paragraph" w:customStyle="1" w:styleId="74D090FFAC574F538BE5CD981217110E">
    <w:name w:val="74D090FFAC574F538BE5CD981217110E"/>
    <w:rsid w:val="00FA75EB"/>
  </w:style>
  <w:style w:type="paragraph" w:customStyle="1" w:styleId="1767253B0B6B4A61AA3A0C09C45DDBCD">
    <w:name w:val="1767253B0B6B4A61AA3A0C09C45DDBCD"/>
    <w:rsid w:val="00FA75EB"/>
  </w:style>
  <w:style w:type="paragraph" w:customStyle="1" w:styleId="2461F050A2D84354A1A4643A7EB8CA81">
    <w:name w:val="2461F050A2D84354A1A4643A7EB8CA81"/>
    <w:rsid w:val="00FA75EB"/>
  </w:style>
  <w:style w:type="paragraph" w:customStyle="1" w:styleId="69546EAC8AFE47F898E80A39459C64FE">
    <w:name w:val="69546EAC8AFE47F898E80A39459C64FE"/>
    <w:rsid w:val="00FA75EB"/>
  </w:style>
  <w:style w:type="paragraph" w:customStyle="1" w:styleId="3BAF67A1855A4A07B59B4EDDC6B1D4FC">
    <w:name w:val="3BAF67A1855A4A07B59B4EDDC6B1D4FC"/>
    <w:rsid w:val="00FA75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 1">
      <a:dk1>
        <a:srgbClr val="000000"/>
      </a:dk1>
      <a:lt1>
        <a:srgbClr val="FFFFFF"/>
      </a:lt1>
      <a:dk2>
        <a:srgbClr val="2C3B57"/>
      </a:dk2>
      <a:lt2>
        <a:srgbClr val="CADEE5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1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B79958AF-6D2F-8E47-B31C-9D77199320A6}" vid="{735B7FF7-6B85-2E43-9A7F-201390A7BE5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Status xmlns="71af3243-3dd4-4a8d-8c0d-dd76da1f02a5">Not started</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7FEFD4-54E2-43C2-B579-757DDE7F1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735428-6F95-4096-840F-2DD96B16B624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16c05727-aa75-4e4a-9b5f-8a80a1165891"/>
    <ds:schemaRef ds:uri="http://purl.org/dc/dcmitype/"/>
    <ds:schemaRef ds:uri="71af3243-3dd4-4a8d-8c0d-dd76da1f02a5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3ED917E-6B3F-4995-8090-FD9CFEE660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Organized modern resume</Template>
  <TotalTime>0</TotalTime>
  <Pages>1</Pages>
  <Words>165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2021-09-30T10:48:00Z</dcterms:created>
  <dcterms:modified xsi:type="dcterms:W3CDTF">2021-09-30T10:48:00Z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