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CC58C3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334F09" wp14:editId="486BBE8C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-2091055</wp:posOffset>
                      </wp:positionV>
                      <wp:extent cx="1219200" cy="13811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38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58C3" w:rsidRDefault="00CC58C3" w:rsidP="00CC58C3">
                                  <w:pPr>
                                    <w:jc w:val="center"/>
                                  </w:pPr>
                                  <w:r>
                                    <w:t>Insert your picture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34F09" id="Rectangle 1" o:spid="_x0000_s1026" style="position:absolute;left:0;text-align:left;margin-left:43pt;margin-top:-164.65pt;width:96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" fillcolor="#94b6d2 [3204]" strokecolor="#345c7d [1604]" strokeweight="1pt">
                      <v:textbox>
                        <w:txbxContent>
                          <w:p w:rsidR="00CC58C3" w:rsidRDefault="00CC58C3" w:rsidP="00CC58C3">
                            <w:pPr>
                              <w:jc w:val="center"/>
                            </w:pPr>
                            <w:r>
                              <w:t>Insert your picture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Pr="008663BE" w:rsidRDefault="008663BE" w:rsidP="008663BE">
            <w:pPr>
              <w:pStyle w:val="Title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Enter your name</w:t>
            </w:r>
          </w:p>
          <w:p w:rsidR="001B2ABD" w:rsidRDefault="001B2ABD" w:rsidP="00F478CB">
            <w:pPr>
              <w:pStyle w:val="Subtitle"/>
            </w:pPr>
          </w:p>
        </w:tc>
      </w:tr>
      <w:tr w:rsidR="001B2ABD" w:rsidTr="001B2ABD">
        <w:tc>
          <w:tcPr>
            <w:tcW w:w="3600" w:type="dxa"/>
          </w:tcPr>
          <w:p w:rsidR="00CC58C3" w:rsidRDefault="00CC58C3" w:rsidP="00CC58C3">
            <w:pPr>
              <w:pStyle w:val="Heading3"/>
            </w:pPr>
            <w:r>
              <w:t>Perosonal Information</w:t>
            </w:r>
          </w:p>
          <w:p w:rsidR="00CC58C3" w:rsidRDefault="00CC58C3" w:rsidP="00CC58C3">
            <w:r>
              <w:t>Nationality:</w:t>
            </w:r>
          </w:p>
          <w:p w:rsidR="00CC58C3" w:rsidRDefault="00CC58C3" w:rsidP="00CC58C3">
            <w:r>
              <w:t>Mobile No.:</w:t>
            </w:r>
          </w:p>
          <w:p w:rsidR="00CC58C3" w:rsidRDefault="00CC58C3" w:rsidP="00CC58C3">
            <w:r>
              <w:t>Email Address:</w:t>
            </w:r>
          </w:p>
          <w:p w:rsidR="00CC58C3" w:rsidRDefault="00CC58C3" w:rsidP="008663BE">
            <w:r>
              <w:t>City:</w:t>
            </w:r>
          </w:p>
          <w:p w:rsidR="00CC58C3" w:rsidRDefault="00CC58C3" w:rsidP="00CC58C3">
            <w:pPr>
              <w:pStyle w:val="Heading3"/>
            </w:pPr>
            <w:r>
              <w:t>Languages</w:t>
            </w:r>
          </w:p>
          <w:p w:rsidR="00CC58C3" w:rsidRDefault="00CC58C3" w:rsidP="00CC58C3">
            <w:r>
              <w:t>Arabic: Mother tongue</w:t>
            </w:r>
          </w:p>
          <w:p w:rsidR="00CC58C3" w:rsidRDefault="00CC58C3" w:rsidP="00CC58C3">
            <w:r>
              <w:t>English: Fluent (reading, writing, speaking)</w:t>
            </w:r>
          </w:p>
          <w:p w:rsidR="004D3011" w:rsidRPr="00CB0055" w:rsidRDefault="00CC58C3" w:rsidP="00CC58C3">
            <w:pPr>
              <w:pStyle w:val="Heading3"/>
            </w:pPr>
            <w:r>
              <w:t>Skills</w:t>
            </w:r>
            <w:r w:rsidR="00CE1E1B">
              <w:t xml:space="preserve"> </w:t>
            </w:r>
            <w:r w:rsidR="00CE1E1B" w:rsidRPr="0006550C">
              <w:rPr>
                <w:highlight w:val="yellow"/>
              </w:rPr>
              <w:t>(please enter below):</w:t>
            </w:r>
          </w:p>
          <w:p w:rsidR="004D3011" w:rsidRDefault="00CC58C3" w:rsidP="00CC58C3">
            <w:r>
              <w:t>Skill 1</w:t>
            </w:r>
          </w:p>
          <w:p w:rsidR="004D3011" w:rsidRDefault="00CC58C3" w:rsidP="004D3011">
            <w:r>
              <w:t>Skill 2</w:t>
            </w:r>
          </w:p>
          <w:p w:rsidR="00CC58C3" w:rsidRDefault="00CC58C3" w:rsidP="00CC58C3">
            <w:r>
              <w:t>Skill 3</w:t>
            </w:r>
          </w:p>
          <w:p w:rsidR="00CC58C3" w:rsidRPr="00CB0055" w:rsidRDefault="00CC58C3" w:rsidP="00CC58C3">
            <w:pPr>
              <w:pStyle w:val="Heading3"/>
            </w:pPr>
            <w:r>
              <w:t>Interests &amp; Hobbies</w:t>
            </w:r>
            <w:r w:rsidR="00CE1E1B">
              <w:t xml:space="preserve"> </w:t>
            </w:r>
            <w:r w:rsidR="00CE1E1B" w:rsidRPr="0006550C">
              <w:rPr>
                <w:highlight w:val="yellow"/>
              </w:rPr>
              <w:t>(please enter below):</w:t>
            </w:r>
          </w:p>
          <w:p w:rsidR="00CC58C3" w:rsidRDefault="00CC58C3" w:rsidP="00CC58C3">
            <w:r>
              <w:t>Hobby 1</w:t>
            </w:r>
          </w:p>
          <w:p w:rsidR="00CC58C3" w:rsidRDefault="00CC58C3" w:rsidP="00CC58C3">
            <w:r>
              <w:t>Hobby 2</w:t>
            </w:r>
          </w:p>
          <w:p w:rsidR="00CC58C3" w:rsidRDefault="00CC58C3" w:rsidP="00CC58C3">
            <w:r>
              <w:t>Hobby 3</w:t>
            </w:r>
          </w:p>
          <w:p w:rsidR="008663BE" w:rsidRDefault="008663BE" w:rsidP="008663BE">
            <w:pPr>
              <w:pStyle w:val="Heading3"/>
            </w:pPr>
            <w:r w:rsidRPr="008663BE">
              <w:t>EXTRACULLICULAR ACTIVITIES</w:t>
            </w:r>
            <w:r w:rsidR="00CE1E1B">
              <w:t xml:space="preserve"> </w:t>
            </w:r>
            <w:r w:rsidR="00CE1E1B" w:rsidRPr="0006550C">
              <w:rPr>
                <w:highlight w:val="yellow"/>
              </w:rPr>
              <w:t>(please enter below):</w:t>
            </w:r>
            <w:bookmarkStart w:id="0" w:name="_GoBack"/>
            <w:bookmarkEnd w:id="0"/>
          </w:p>
          <w:p w:rsidR="008663BE" w:rsidRDefault="00F639B6" w:rsidP="008663BE">
            <w:r>
              <w:t>Awards</w:t>
            </w:r>
          </w:p>
          <w:p w:rsidR="00F639B6" w:rsidRDefault="00F639B6" w:rsidP="008663BE">
            <w:r>
              <w:t>Volunteering Experience</w:t>
            </w:r>
          </w:p>
          <w:p w:rsidR="00F639B6" w:rsidRDefault="00F639B6" w:rsidP="008663BE">
            <w:r>
              <w:t>Certifications</w:t>
            </w:r>
          </w:p>
          <w:p w:rsidR="00F639B6" w:rsidRPr="00CC58C3" w:rsidRDefault="00F639B6" w:rsidP="008663BE">
            <w:r>
              <w:t>Memberships</w: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9320CB" w:rsidRDefault="009320CB" w:rsidP="009320CB">
            <w:pPr>
              <w:pStyle w:val="Heading2"/>
            </w:pPr>
            <w:r>
              <w:t>Career Objective</w:t>
            </w:r>
          </w:p>
          <w:p w:rsidR="009320CB" w:rsidRPr="009320CB" w:rsidRDefault="009320CB" w:rsidP="009320CB">
            <w:r>
              <w:t>Enter your career objective here</w:t>
            </w:r>
          </w:p>
          <w:p w:rsidR="001B2ABD" w:rsidRDefault="009320CB" w:rsidP="009320CB">
            <w:pPr>
              <w:pStyle w:val="Heading2"/>
            </w:pPr>
            <w:r>
              <w:t>Education</w:t>
            </w:r>
          </w:p>
          <w:p w:rsidR="00036450" w:rsidRPr="00036450" w:rsidRDefault="00DB3888" w:rsidP="00DB3888">
            <w:pPr>
              <w:pStyle w:val="Heading4"/>
              <w:ind w:left="144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316B9C0" wp14:editId="09E0BC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-36830</wp:posOffset>
                      </wp:positionV>
                      <wp:extent cx="885825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888" w:rsidRPr="00DB3888" w:rsidRDefault="00DB3888" w:rsidP="00DB3888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Start year – End year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316B9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0;margin-top:-2.9pt;width:6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" filled="f" stroked="f">
                      <v:textbox style="mso-fit-shape-to-text:t">
                        <w:txbxContent>
                          <w:p w:rsidR="00DB3888" w:rsidRPr="00DB3888" w:rsidRDefault="00DB3888" w:rsidP="00DB3888">
                            <w:pPr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Start year – End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id w:val="245614494"/>
                <w:placeholder>
                  <w:docPart w:val="ECBB0DC7A95B495EB8DE69D73223E0C8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t>[School Name]</w:t>
                </w:r>
              </w:sdtContent>
            </w:sdt>
          </w:p>
          <w:p w:rsidR="00036450" w:rsidRPr="00B359E4" w:rsidRDefault="00DB3888" w:rsidP="00DB3888">
            <w:pPr>
              <w:pStyle w:val="Date"/>
              <w:ind w:left="1440"/>
            </w:pPr>
            <w:r>
              <w:t>[Degree – Major]</w:t>
            </w:r>
          </w:p>
          <w:p w:rsidR="004D3011" w:rsidRDefault="00036450" w:rsidP="00DB3888">
            <w:pPr>
              <w:ind w:left="1440"/>
            </w:pPr>
            <w:r w:rsidRPr="00036450">
              <w:t>[It’s okay to brag about your GPA, awards, and honors. Feel free to summarize your coursework too.]</w:t>
            </w:r>
          </w:p>
          <w:p w:rsidR="00036450" w:rsidRDefault="00DB3888" w:rsidP="00DB3888">
            <w:pPr>
              <w:ind w:left="1440"/>
            </w:pPr>
            <w:r w:rsidRPr="00DB3888">
              <w:rPr>
                <w:noProof/>
                <w:spacing w:val="19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E4BA3A1" wp14:editId="66D146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</wp:posOffset>
                      </wp:positionV>
                      <wp:extent cx="885825" cy="14046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888" w:rsidRPr="00DB3888" w:rsidRDefault="00DB3888" w:rsidP="00DB3888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Start year – End year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E4BA3A1" id="_x0000_s1028" type="#_x0000_t202" style="position:absolute;left:0;text-align:left;margin-left:0;margin-top:3.9pt;width:69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" filled="f" stroked="f">
                      <v:textbox style="mso-fit-shape-to-text:t">
                        <w:txbxContent>
                          <w:p w:rsidR="00DB3888" w:rsidRPr="00DB3888" w:rsidRDefault="00DB3888" w:rsidP="00DB3888">
                            <w:pPr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Start year – End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6450" w:rsidRPr="00B359E4" w:rsidRDefault="00CE1E1B" w:rsidP="00DB3888">
            <w:pPr>
              <w:pStyle w:val="Heading4"/>
              <w:ind w:left="1440"/>
            </w:pPr>
            <w:sdt>
              <w:sdtPr>
                <w:id w:val="1241451579"/>
                <w:placeholder>
                  <w:docPart w:val="D121ED41E7C84DA58347D6C5EFC51B6D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t>[School Name]</w:t>
                </w:r>
              </w:sdtContent>
            </w:sdt>
          </w:p>
          <w:p w:rsidR="00036450" w:rsidRPr="00B359E4" w:rsidRDefault="00DB3888" w:rsidP="00DB3888">
            <w:pPr>
              <w:pStyle w:val="Date"/>
              <w:ind w:left="1440"/>
            </w:pPr>
            <w:r>
              <w:t>[Degree – Major]</w:t>
            </w:r>
          </w:p>
          <w:sdt>
            <w:sdtPr>
              <w:id w:val="1702519894"/>
              <w:placeholder>
                <w:docPart w:val="02407BD4AD544A5AB814A5AF01B82627"/>
              </w:placeholder>
              <w:temporary/>
              <w:showingPlcHdr/>
              <w15:appearance w15:val="hidden"/>
            </w:sdtPr>
            <w:sdtEndPr/>
            <w:sdtContent>
              <w:p w:rsidR="00036450" w:rsidRDefault="00036450" w:rsidP="00DB3888">
                <w:pPr>
                  <w:ind w:left="1440"/>
                </w:pPr>
                <w:r w:rsidRPr="00036450">
                  <w:t>[It’s okay to brag about your GPA, awards, and honors. Feel free to summarize your coursework too.]</w:t>
                </w:r>
              </w:p>
            </w:sdtContent>
          </w:sdt>
          <w:sdt>
            <w:sdtPr>
              <w:id w:val="1001553383"/>
              <w:placeholder>
                <w:docPart w:val="C7B43722EFF2430E9E4E5F188977E188"/>
              </w:placeholder>
              <w:temporary/>
              <w:showingPlcHdr/>
              <w15:appearance w15:val="hidden"/>
            </w:sdtPr>
            <w:sdtEndPr/>
            <w:sdtContent>
              <w:p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:rsidR="00036450" w:rsidRDefault="00D83964" w:rsidP="00DB3888">
            <w:pPr>
              <w:pStyle w:val="Heading4"/>
              <w:ind w:left="1440"/>
              <w:rPr>
                <w:bCs/>
              </w:rPr>
            </w:pPr>
            <w:r w:rsidRPr="00DB3888">
              <w:rPr>
                <w:noProof/>
                <w:spacing w:val="19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3A37082" wp14:editId="201FF5A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8999</wp:posOffset>
                      </wp:positionV>
                      <wp:extent cx="885825" cy="1404620"/>
                      <wp:effectExtent l="0" t="0" r="0" b="63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888" w:rsidRPr="00DB3888" w:rsidRDefault="00DB3888" w:rsidP="00DB3888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Start year – End year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3A370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.25pt;margin-top:.7pt;width:69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" filled="f" stroked="f">
                      <v:textbox style="mso-fit-shape-to-text:t">
                        <w:txbxContent>
                          <w:p w:rsidR="00DB3888" w:rsidRPr="00DB3888" w:rsidRDefault="00DB3888" w:rsidP="00DB3888">
                            <w:pPr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Start year – End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id w:val="-1315797015"/>
                <w:placeholder>
                  <w:docPart w:val="25F11B835650474D94F0B5375C7EB84D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t>[Company Name]</w:t>
                </w:r>
              </w:sdtContent>
            </w:sdt>
            <w:r w:rsidR="00036450">
              <w:t xml:space="preserve"> </w:t>
            </w:r>
          </w:p>
          <w:p w:rsidR="00036450" w:rsidRPr="00036450" w:rsidRDefault="00DB3888" w:rsidP="00DB3888">
            <w:pPr>
              <w:pStyle w:val="Date"/>
              <w:ind w:left="1440"/>
            </w:pPr>
            <w:r>
              <w:t>[Position]</w:t>
            </w:r>
          </w:p>
          <w:p w:rsidR="00036450" w:rsidRDefault="00CE1E1B" w:rsidP="00DB3888">
            <w:pPr>
              <w:ind w:left="1440"/>
            </w:pPr>
            <w:sdt>
              <w:sdtPr>
                <w:id w:val="2029511879"/>
                <w:placeholder>
                  <w:docPart w:val="7D79D8FDFE2E4A72AC127ACC584D00E6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t>[Describe your responsibilities and achievements in terms of impact and results. Use examples but keep in short.]</w:t>
                </w:r>
              </w:sdtContent>
            </w:sdt>
            <w:r w:rsidR="00036450" w:rsidRPr="00036450">
              <w:t xml:space="preserve"> </w:t>
            </w:r>
          </w:p>
          <w:p w:rsidR="004D3011" w:rsidRDefault="00DB3888" w:rsidP="00DB3888">
            <w:pPr>
              <w:ind w:left="1440"/>
            </w:pPr>
            <w:r w:rsidRPr="00DB3888">
              <w:rPr>
                <w:noProof/>
                <w:spacing w:val="19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CE1DF10" wp14:editId="303760E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42545</wp:posOffset>
                      </wp:positionV>
                      <wp:extent cx="885825" cy="1404620"/>
                      <wp:effectExtent l="0" t="0" r="0" b="63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888" w:rsidRPr="00DB3888" w:rsidRDefault="00DB3888" w:rsidP="00DB3888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Start year – End year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E1DF10" id="_x0000_s1030" type="#_x0000_t202" style="position:absolute;left:0;text-align:left;margin-left:.25pt;margin-top:3.35pt;width:69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" filled="f" stroked="f">
                      <v:textbox style="mso-fit-shape-to-text:t">
                        <w:txbxContent>
                          <w:p w:rsidR="00DB3888" w:rsidRPr="00DB3888" w:rsidRDefault="00DB3888" w:rsidP="00DB3888">
                            <w:pPr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Start year – End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3011" w:rsidRPr="004D3011" w:rsidRDefault="00CE1E1B" w:rsidP="00DB3888">
            <w:pPr>
              <w:pStyle w:val="Heading4"/>
              <w:ind w:left="1440"/>
              <w:rPr>
                <w:bCs/>
              </w:rPr>
            </w:pPr>
            <w:sdt>
              <w:sdtPr>
                <w:id w:val="1349680342"/>
                <w:placeholder>
                  <w:docPart w:val="AB701FCD7A634502A757AFEA3E82ADBA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t>[Company Name]</w:t>
                </w:r>
              </w:sdtContent>
            </w:sdt>
            <w:r w:rsidR="00DB3888">
              <w:t xml:space="preserve"> </w:t>
            </w:r>
          </w:p>
          <w:p w:rsidR="004D3011" w:rsidRPr="004D3011" w:rsidRDefault="00DB3888" w:rsidP="00DB3888">
            <w:pPr>
              <w:pStyle w:val="Date"/>
              <w:ind w:left="1440"/>
            </w:pPr>
            <w:r>
              <w:t>[Position]</w:t>
            </w:r>
          </w:p>
          <w:p w:rsidR="004D3011" w:rsidRPr="004D3011" w:rsidRDefault="00CE1E1B" w:rsidP="00DB3888">
            <w:pPr>
              <w:ind w:left="1440"/>
            </w:pPr>
            <w:sdt>
              <w:sdtPr>
                <w:id w:val="-448162616"/>
                <w:placeholder>
                  <w:docPart w:val="5C3F51C4F4BB4B2BA0C610CAF593DBE0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4D3011">
                  <w:t>[Describe your responsibilities and achievements in terms of impact and results. Use examples but keep in short.]</w:t>
                </w:r>
              </w:sdtContent>
            </w:sdt>
            <w:r w:rsidR="00036450" w:rsidRPr="004D3011">
              <w:t xml:space="preserve">  </w:t>
            </w:r>
          </w:p>
          <w:p w:rsidR="004D3011" w:rsidRDefault="004D3011" w:rsidP="00036450"/>
          <w:p w:rsidR="00036450" w:rsidRDefault="008663BE" w:rsidP="008663BE">
            <w:pPr>
              <w:pStyle w:val="Heading2"/>
            </w:pPr>
            <w:r>
              <w:t xml:space="preserve">References </w:t>
            </w:r>
          </w:p>
          <w:p w:rsidR="00036450" w:rsidRPr="004D3011" w:rsidRDefault="008663BE" w:rsidP="004D3011">
            <w:pPr>
              <w:rPr>
                <w:color w:val="FFFFFF" w:themeColor="background1"/>
              </w:rPr>
            </w:pPr>
            <w:r w:rsidRPr="008663BE">
              <w:rPr>
                <w:color w:val="000000" w:themeColor="text1"/>
              </w:rPr>
              <w:t>To</w:t>
            </w:r>
            <w:r>
              <w:rPr>
                <w:color w:val="000000" w:themeColor="text1"/>
              </w:rPr>
              <w:t xml:space="preserve"> be provided upon request</w:t>
            </w:r>
          </w:p>
        </w:tc>
      </w:tr>
    </w:tbl>
    <w:p w:rsidR="0043117B" w:rsidRPr="008663BE" w:rsidRDefault="00CE1E1B" w:rsidP="008663BE">
      <w:pPr>
        <w:tabs>
          <w:tab w:val="left" w:pos="990"/>
        </w:tabs>
        <w:rPr>
          <w:b/>
        </w:rPr>
      </w:pPr>
    </w:p>
    <w:sectPr w:rsidR="0043117B" w:rsidRPr="008663BE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67" w:rsidRDefault="00D72367" w:rsidP="000C45FF">
      <w:r>
        <w:separator/>
      </w:r>
    </w:p>
  </w:endnote>
  <w:endnote w:type="continuationSeparator" w:id="0">
    <w:p w:rsidR="00D72367" w:rsidRDefault="00D72367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67" w:rsidRDefault="00D72367" w:rsidP="000C45FF">
      <w:r>
        <w:separator/>
      </w:r>
    </w:p>
  </w:footnote>
  <w:footnote w:type="continuationSeparator" w:id="0">
    <w:p w:rsidR="00D72367" w:rsidRDefault="00D72367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CB"/>
    <w:rsid w:val="00036450"/>
    <w:rsid w:val="00066E16"/>
    <w:rsid w:val="00094499"/>
    <w:rsid w:val="000B0781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57972"/>
    <w:rsid w:val="005E39D5"/>
    <w:rsid w:val="00600670"/>
    <w:rsid w:val="0062123A"/>
    <w:rsid w:val="00646E75"/>
    <w:rsid w:val="00673031"/>
    <w:rsid w:val="006771D0"/>
    <w:rsid w:val="00715FCB"/>
    <w:rsid w:val="00743101"/>
    <w:rsid w:val="007775E1"/>
    <w:rsid w:val="007867A0"/>
    <w:rsid w:val="007927F5"/>
    <w:rsid w:val="00802CA0"/>
    <w:rsid w:val="008663BE"/>
    <w:rsid w:val="008A14AD"/>
    <w:rsid w:val="009260CD"/>
    <w:rsid w:val="009320CB"/>
    <w:rsid w:val="00952C25"/>
    <w:rsid w:val="00A2118D"/>
    <w:rsid w:val="00A43D01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58C3"/>
    <w:rsid w:val="00CE1E1B"/>
    <w:rsid w:val="00D2522B"/>
    <w:rsid w:val="00D422DE"/>
    <w:rsid w:val="00D5459D"/>
    <w:rsid w:val="00D72367"/>
    <w:rsid w:val="00D83964"/>
    <w:rsid w:val="00DA1F4D"/>
    <w:rsid w:val="00DB3888"/>
    <w:rsid w:val="00DD172A"/>
    <w:rsid w:val="00E25A26"/>
    <w:rsid w:val="00E43073"/>
    <w:rsid w:val="00E4381A"/>
    <w:rsid w:val="00E55D74"/>
    <w:rsid w:val="00F478CB"/>
    <w:rsid w:val="00F60274"/>
    <w:rsid w:val="00F639B6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359C5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4A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ghili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BB0DC7A95B495EB8DE69D73223E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F5E4E-023C-4A7F-9F9F-E9A64E0769A8}"/>
      </w:docPartPr>
      <w:docPartBody>
        <w:p w:rsidR="005B42F5" w:rsidRDefault="0032464E">
          <w:pPr>
            <w:pStyle w:val="ECBB0DC7A95B495EB8DE69D73223E0C8"/>
          </w:pPr>
          <w:r w:rsidRPr="00036450">
            <w:t>[School Name]</w:t>
          </w:r>
        </w:p>
      </w:docPartBody>
    </w:docPart>
    <w:docPart>
      <w:docPartPr>
        <w:name w:val="D121ED41E7C84DA58347D6C5EFC5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74172-DA68-4685-874F-DF48F8F0FFDD}"/>
      </w:docPartPr>
      <w:docPartBody>
        <w:p w:rsidR="005B42F5" w:rsidRDefault="0032464E">
          <w:pPr>
            <w:pStyle w:val="D121ED41E7C84DA58347D6C5EFC51B6D"/>
          </w:pPr>
          <w:r w:rsidRPr="00B359E4">
            <w:t>[School Name]</w:t>
          </w:r>
        </w:p>
      </w:docPartBody>
    </w:docPart>
    <w:docPart>
      <w:docPartPr>
        <w:name w:val="02407BD4AD544A5AB814A5AF01B82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E9E00-AB49-4163-85B1-AE95C11F3A88}"/>
      </w:docPartPr>
      <w:docPartBody>
        <w:p w:rsidR="005B42F5" w:rsidRDefault="0032464E">
          <w:pPr>
            <w:pStyle w:val="02407BD4AD544A5AB814A5AF01B82627"/>
          </w:pPr>
          <w:r w:rsidRPr="00036450">
            <w:t>[It’s okay to brag about your GPA, awards, and honors. Feel free to summarize your coursework too.]</w:t>
          </w:r>
        </w:p>
      </w:docPartBody>
    </w:docPart>
    <w:docPart>
      <w:docPartPr>
        <w:name w:val="C7B43722EFF2430E9E4E5F188977E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FDE2D-0FA0-4247-8A79-F2D0B0346077}"/>
      </w:docPartPr>
      <w:docPartBody>
        <w:p w:rsidR="005B42F5" w:rsidRDefault="0032464E">
          <w:pPr>
            <w:pStyle w:val="C7B43722EFF2430E9E4E5F188977E188"/>
          </w:pPr>
          <w:r w:rsidRPr="00036450">
            <w:t>WORK EXPERIENCE</w:t>
          </w:r>
        </w:p>
      </w:docPartBody>
    </w:docPart>
    <w:docPart>
      <w:docPartPr>
        <w:name w:val="25F11B835650474D94F0B5375C7EB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D2FEE-7628-46CD-B04B-63D3F6A2421F}"/>
      </w:docPartPr>
      <w:docPartBody>
        <w:p w:rsidR="005B42F5" w:rsidRDefault="0032464E">
          <w:pPr>
            <w:pStyle w:val="25F11B835650474D94F0B5375C7EB84D"/>
          </w:pPr>
          <w:r w:rsidRPr="00036450">
            <w:t>[Company Name]</w:t>
          </w:r>
        </w:p>
      </w:docPartBody>
    </w:docPart>
    <w:docPart>
      <w:docPartPr>
        <w:name w:val="7D79D8FDFE2E4A72AC127ACC584D0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16F4-B13F-4796-8316-AC3CD7177AB3}"/>
      </w:docPartPr>
      <w:docPartBody>
        <w:p w:rsidR="005B42F5" w:rsidRDefault="0032464E">
          <w:pPr>
            <w:pStyle w:val="7D79D8FDFE2E4A72AC127ACC584D00E6"/>
          </w:pPr>
          <w:r w:rsidRPr="00036450">
            <w:t>[Describe your responsibilities and achievements in terms of impact and results. Use examples but keep in short.]</w:t>
          </w:r>
        </w:p>
      </w:docPartBody>
    </w:docPart>
    <w:docPart>
      <w:docPartPr>
        <w:name w:val="AB701FCD7A634502A757AFEA3E82A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AD5AB-D65E-4906-B5C3-013F897C2A5A}"/>
      </w:docPartPr>
      <w:docPartBody>
        <w:p w:rsidR="005B42F5" w:rsidRDefault="0032464E">
          <w:pPr>
            <w:pStyle w:val="AB701FCD7A634502A757AFEA3E82ADBA"/>
          </w:pPr>
          <w:r w:rsidRPr="004D3011">
            <w:t>[Company Name]</w:t>
          </w:r>
        </w:p>
      </w:docPartBody>
    </w:docPart>
    <w:docPart>
      <w:docPartPr>
        <w:name w:val="5C3F51C4F4BB4B2BA0C610CAF593D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AE4B3-EBAC-4D28-8350-B237562F643F}"/>
      </w:docPartPr>
      <w:docPartBody>
        <w:p w:rsidR="005B42F5" w:rsidRDefault="0032464E">
          <w:pPr>
            <w:pStyle w:val="5C3F51C4F4BB4B2BA0C610CAF593DBE0"/>
          </w:pPr>
          <w:r w:rsidRPr="004D3011">
            <w:t>[Describe your responsibilities and achievements in terms of impact and results. Use examples but keep in short.]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97"/>
    <w:rsid w:val="0032464E"/>
    <w:rsid w:val="00460EF5"/>
    <w:rsid w:val="005B42F5"/>
    <w:rsid w:val="00951394"/>
    <w:rsid w:val="00F0494D"/>
    <w:rsid w:val="00FC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FC0997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EED5D2C23A46308E492C04A58B49FD">
    <w:name w:val="D1EED5D2C23A46308E492C04A58B49FD"/>
  </w:style>
  <w:style w:type="paragraph" w:customStyle="1" w:styleId="5FC7D73981BB4741B71F5AD85D7B693E">
    <w:name w:val="5FC7D73981BB4741B71F5AD85D7B693E"/>
  </w:style>
  <w:style w:type="paragraph" w:customStyle="1" w:styleId="1310D8E0DD254B4089FEB86D10379A89">
    <w:name w:val="1310D8E0DD254B4089FEB86D10379A89"/>
  </w:style>
  <w:style w:type="paragraph" w:customStyle="1" w:styleId="B055A4D9458F432798C4BA23AA195F9D">
    <w:name w:val="B055A4D9458F432798C4BA23AA195F9D"/>
  </w:style>
  <w:style w:type="paragraph" w:customStyle="1" w:styleId="74A467BB311049B1ADC159A330896E77">
    <w:name w:val="74A467BB311049B1ADC159A330896E77"/>
  </w:style>
  <w:style w:type="paragraph" w:customStyle="1" w:styleId="C48F2A8B806D4B6789CC30760789C89D">
    <w:name w:val="C48F2A8B806D4B6789CC30760789C89D"/>
  </w:style>
  <w:style w:type="paragraph" w:customStyle="1" w:styleId="3A7CF57CACF64EAB87A41B7D7950A405">
    <w:name w:val="3A7CF57CACF64EAB87A41B7D7950A405"/>
  </w:style>
  <w:style w:type="paragraph" w:customStyle="1" w:styleId="45E09A1B6AC048DE96BE0094D3FB9234">
    <w:name w:val="45E09A1B6AC048DE96BE0094D3FB9234"/>
  </w:style>
  <w:style w:type="paragraph" w:customStyle="1" w:styleId="9B45865FCBD845F4A1B60B289E429676">
    <w:name w:val="9B45865FCBD845F4A1B60B289E429676"/>
  </w:style>
  <w:style w:type="paragraph" w:customStyle="1" w:styleId="579AC53ADA8A419C91854C4760260F1A">
    <w:name w:val="579AC53ADA8A419C91854C4760260F1A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E8E29DA71BFC468E843D3E0D23409034">
    <w:name w:val="E8E29DA71BFC468E843D3E0D23409034"/>
  </w:style>
  <w:style w:type="paragraph" w:customStyle="1" w:styleId="05CD2F4A44DC46D7A807848E37F455BC">
    <w:name w:val="05CD2F4A44DC46D7A807848E37F455BC"/>
  </w:style>
  <w:style w:type="paragraph" w:customStyle="1" w:styleId="49124B25916E4EBDBA76446CCB54DEA3">
    <w:name w:val="49124B25916E4EBDBA76446CCB54DEA3"/>
  </w:style>
  <w:style w:type="paragraph" w:customStyle="1" w:styleId="E1B2CD36B402425AA834A3ED1A4A6A09">
    <w:name w:val="E1B2CD36B402425AA834A3ED1A4A6A09"/>
  </w:style>
  <w:style w:type="paragraph" w:customStyle="1" w:styleId="593AA7BC2EBA42E2AEC5A1A76E4466B4">
    <w:name w:val="593AA7BC2EBA42E2AEC5A1A76E4466B4"/>
  </w:style>
  <w:style w:type="paragraph" w:customStyle="1" w:styleId="0E659AA32DB14975A42AE46A5F23AADB">
    <w:name w:val="0E659AA32DB14975A42AE46A5F23AADB"/>
  </w:style>
  <w:style w:type="paragraph" w:customStyle="1" w:styleId="81281ED8B6764F9CBBDD4C5A101CD443">
    <w:name w:val="81281ED8B6764F9CBBDD4C5A101CD443"/>
  </w:style>
  <w:style w:type="paragraph" w:customStyle="1" w:styleId="ECBB0DC7A95B495EB8DE69D73223E0C8">
    <w:name w:val="ECBB0DC7A95B495EB8DE69D73223E0C8"/>
  </w:style>
  <w:style w:type="paragraph" w:customStyle="1" w:styleId="C894FD7AD6C64A53B983B7F80402EFDB">
    <w:name w:val="C894FD7AD6C64A53B983B7F80402EFDB"/>
  </w:style>
  <w:style w:type="paragraph" w:customStyle="1" w:styleId="B8444EDE99F54D0BA10425DDBA61AEAB">
    <w:name w:val="B8444EDE99F54D0BA10425DDBA61AEAB"/>
  </w:style>
  <w:style w:type="paragraph" w:customStyle="1" w:styleId="D121ED41E7C84DA58347D6C5EFC51B6D">
    <w:name w:val="D121ED41E7C84DA58347D6C5EFC51B6D"/>
  </w:style>
  <w:style w:type="paragraph" w:customStyle="1" w:styleId="C1B75C08BC144A00A687B2CDDEEA5534">
    <w:name w:val="C1B75C08BC144A00A687B2CDDEEA5534"/>
  </w:style>
  <w:style w:type="paragraph" w:customStyle="1" w:styleId="C8FAAFC77304473081DE45DBAB337791">
    <w:name w:val="C8FAAFC77304473081DE45DBAB337791"/>
  </w:style>
  <w:style w:type="paragraph" w:customStyle="1" w:styleId="02407BD4AD544A5AB814A5AF01B82627">
    <w:name w:val="02407BD4AD544A5AB814A5AF01B82627"/>
  </w:style>
  <w:style w:type="paragraph" w:customStyle="1" w:styleId="C7B43722EFF2430E9E4E5F188977E188">
    <w:name w:val="C7B43722EFF2430E9E4E5F188977E188"/>
  </w:style>
  <w:style w:type="paragraph" w:customStyle="1" w:styleId="25F11B835650474D94F0B5375C7EB84D">
    <w:name w:val="25F11B835650474D94F0B5375C7EB84D"/>
  </w:style>
  <w:style w:type="paragraph" w:customStyle="1" w:styleId="1FD962E280904AA2B03F7FB6F23773BC">
    <w:name w:val="1FD962E280904AA2B03F7FB6F23773BC"/>
  </w:style>
  <w:style w:type="paragraph" w:customStyle="1" w:styleId="8F12A16A9E4D4CE08476B917121CFD96">
    <w:name w:val="8F12A16A9E4D4CE08476B917121CFD96"/>
  </w:style>
  <w:style w:type="paragraph" w:customStyle="1" w:styleId="FD872F540CB94EE7AF9376425B10339F">
    <w:name w:val="FD872F540CB94EE7AF9376425B10339F"/>
  </w:style>
  <w:style w:type="paragraph" w:customStyle="1" w:styleId="7D79D8FDFE2E4A72AC127ACC584D00E6">
    <w:name w:val="7D79D8FDFE2E4A72AC127ACC584D00E6"/>
  </w:style>
  <w:style w:type="paragraph" w:customStyle="1" w:styleId="AB701FCD7A634502A757AFEA3E82ADBA">
    <w:name w:val="AB701FCD7A634502A757AFEA3E82ADBA"/>
  </w:style>
  <w:style w:type="paragraph" w:customStyle="1" w:styleId="4250D13E573F43BE950DA4E2066D3BE3">
    <w:name w:val="4250D13E573F43BE950DA4E2066D3BE3"/>
  </w:style>
  <w:style w:type="paragraph" w:customStyle="1" w:styleId="7BAC6DC4A74547469FE579C0ABDF8689">
    <w:name w:val="7BAC6DC4A74547469FE579C0ABDF8689"/>
  </w:style>
  <w:style w:type="paragraph" w:customStyle="1" w:styleId="169A8F6B82B742F48C8F6CCAE453A543">
    <w:name w:val="169A8F6B82B742F48C8F6CCAE453A543"/>
  </w:style>
  <w:style w:type="paragraph" w:customStyle="1" w:styleId="5C3F51C4F4BB4B2BA0C610CAF593DBE0">
    <w:name w:val="5C3F51C4F4BB4B2BA0C610CAF593DBE0"/>
  </w:style>
  <w:style w:type="paragraph" w:customStyle="1" w:styleId="00287F969E9B4284AD6D681C5ED22C29">
    <w:name w:val="00287F969E9B4284AD6D681C5ED22C29"/>
  </w:style>
  <w:style w:type="paragraph" w:customStyle="1" w:styleId="87948DB20C5F4FC3852602E658CBF632">
    <w:name w:val="87948DB20C5F4FC3852602E658CBF632"/>
  </w:style>
  <w:style w:type="paragraph" w:customStyle="1" w:styleId="E2399C2E52AD4AE5880BB321FB51D821">
    <w:name w:val="E2399C2E52AD4AE5880BB321FB51D821"/>
  </w:style>
  <w:style w:type="paragraph" w:customStyle="1" w:styleId="0A5FD52D7513494FBD7DD044A2E5394D">
    <w:name w:val="0A5FD52D7513494FBD7DD044A2E5394D"/>
  </w:style>
  <w:style w:type="paragraph" w:customStyle="1" w:styleId="11A1AC152A644CCDA3DF470A044BC99B">
    <w:name w:val="11A1AC152A644CCDA3DF470A044BC99B"/>
  </w:style>
  <w:style w:type="character" w:customStyle="1" w:styleId="Heading2Char">
    <w:name w:val="Heading 2 Char"/>
    <w:basedOn w:val="DefaultParagraphFont"/>
    <w:link w:val="Heading2"/>
    <w:uiPriority w:val="9"/>
    <w:rsid w:val="00FC0997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B59E3A81519C4018971FF7850CB073F0">
    <w:name w:val="B59E3A81519C4018971FF7850CB073F0"/>
  </w:style>
  <w:style w:type="paragraph" w:customStyle="1" w:styleId="3C760D2CD2CE41C6B5578B7660E7142C">
    <w:name w:val="3C760D2CD2CE41C6B5578B7660E7142C"/>
    <w:rsid w:val="00FC0997"/>
  </w:style>
  <w:style w:type="paragraph" w:customStyle="1" w:styleId="84157510E29F4E61B47D6992665733EC">
    <w:name w:val="84157510E29F4E61B47D6992665733EC"/>
    <w:rsid w:val="00FC0997"/>
  </w:style>
  <w:style w:type="paragraph" w:customStyle="1" w:styleId="AE420FB1E1F34B6DA1FE2E9D4764BC8B">
    <w:name w:val="AE420FB1E1F34B6DA1FE2E9D4764BC8B"/>
    <w:rsid w:val="00FC0997"/>
  </w:style>
  <w:style w:type="paragraph" w:customStyle="1" w:styleId="7AA13286A77447AC82678A90E3888E64">
    <w:name w:val="7AA13286A77447AC82678A90E3888E64"/>
    <w:rsid w:val="00FC0997"/>
  </w:style>
  <w:style w:type="paragraph" w:customStyle="1" w:styleId="089760E29A4A42278B9D336951367B85">
    <w:name w:val="089760E29A4A42278B9D336951367B85"/>
    <w:rsid w:val="00FC0997"/>
  </w:style>
  <w:style w:type="paragraph" w:customStyle="1" w:styleId="DDDBD4CBA6B345AE90B82455EF79130E">
    <w:name w:val="DDDBD4CBA6B345AE90B82455EF79130E"/>
    <w:rsid w:val="00FC0997"/>
  </w:style>
  <w:style w:type="paragraph" w:customStyle="1" w:styleId="CEAC9CFFC793473D98A29DA41DA748A4">
    <w:name w:val="CEAC9CFFC793473D98A29DA41DA748A4"/>
    <w:rsid w:val="00FC0997"/>
  </w:style>
  <w:style w:type="paragraph" w:customStyle="1" w:styleId="CC51EEAA026046B2AE271B2B28B35AA9">
    <w:name w:val="CC51EEAA026046B2AE271B2B28B35AA9"/>
    <w:rsid w:val="00FC0997"/>
  </w:style>
  <w:style w:type="paragraph" w:customStyle="1" w:styleId="DE485331446840DE8FC3FAAD53CB8CFA">
    <w:name w:val="DE485331446840DE8FC3FAAD53CB8CFA"/>
    <w:rsid w:val="00FC0997"/>
  </w:style>
  <w:style w:type="paragraph" w:customStyle="1" w:styleId="66BB36A0B9844A1AAF4E8EB95267873C">
    <w:name w:val="66BB36A0B9844A1AAF4E8EB95267873C"/>
    <w:rsid w:val="00FC0997"/>
  </w:style>
  <w:style w:type="paragraph" w:customStyle="1" w:styleId="691DB0F1C1CA4762AB4F93201F930F8A">
    <w:name w:val="691DB0F1C1CA4762AB4F93201F930F8A"/>
    <w:rsid w:val="00FC0997"/>
  </w:style>
  <w:style w:type="paragraph" w:customStyle="1" w:styleId="35B27284D9524748982D3092769C8CF5">
    <w:name w:val="35B27284D9524748982D3092769C8CF5"/>
    <w:rsid w:val="00FC0997"/>
  </w:style>
  <w:style w:type="paragraph" w:customStyle="1" w:styleId="70921B8035BD4051ABAC307E47C456C3">
    <w:name w:val="70921B8035BD4051ABAC307E47C456C3"/>
    <w:rsid w:val="00FC0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2021-09-30T10:49:00Z</dcterms:created>
  <dcterms:modified xsi:type="dcterms:W3CDTF">2021-09-30T10:49:00Z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